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FC9" w14:textId="77777777" w:rsidR="006D4996" w:rsidRPr="00205E9D" w:rsidRDefault="00135F68" w:rsidP="00773DA4">
      <w:pPr>
        <w:pStyle w:val="Heading1"/>
      </w:pPr>
      <w:bookmarkStart w:id="0" w:name="_Toc190805635"/>
      <w:proofErr w:type="spellStart"/>
      <w:r w:rsidRPr="00205E9D">
        <w:t>Câu</w:t>
      </w:r>
      <w:proofErr w:type="spellEnd"/>
      <w:r w:rsidRPr="00205E9D">
        <w:t xml:space="preserve"> 1: Header and Footer</w:t>
      </w:r>
      <w:bookmarkEnd w:id="0"/>
      <w:r w:rsidRPr="00205E9D">
        <w:t xml:space="preserve"> </w:t>
      </w:r>
      <w:r w:rsidR="006D4996" w:rsidRPr="00205E9D">
        <w:t xml:space="preserve"> </w:t>
      </w:r>
    </w:p>
    <w:p w14:paraId="4EE1B802" w14:textId="77777777" w:rsidR="00135F68" w:rsidRPr="00205E9D" w:rsidRDefault="00135F68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9D">
        <w:rPr>
          <w:rFonts w:ascii="Times New Roman" w:hAnsi="Times New Roman" w:cs="Times New Roman"/>
          <w:sz w:val="24"/>
          <w:szCs w:val="24"/>
        </w:rPr>
        <w:t>(</w:t>
      </w:r>
      <w:r w:rsidR="001132C1" w:rsidRPr="00205E9D">
        <w:rPr>
          <w:rFonts w:ascii="Times New Roman" w:hAnsi="Times New Roman" w:cs="Times New Roman"/>
          <w:sz w:val="24"/>
          <w:szCs w:val="24"/>
        </w:rPr>
        <w:t>1</w:t>
      </w:r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điểm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>)</w:t>
      </w:r>
    </w:p>
    <w:p w14:paraId="445D0217" w14:textId="77777777" w:rsidR="00135F68" w:rsidRDefault="00135F68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E9D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Header and Footer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. Sinh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điền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đầy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>.</w:t>
      </w:r>
    </w:p>
    <w:p w14:paraId="7E12494D" w14:textId="63842A0A" w:rsidR="00294930" w:rsidRPr="00205E9D" w:rsidRDefault="00294930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Lấy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Column</w:t>
      </w:r>
    </w:p>
    <w:p w14:paraId="3D6FF371" w14:textId="77777777" w:rsidR="00135F68" w:rsidRPr="00205E9D" w:rsidRDefault="00135F68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B1D61" w14:textId="77777777" w:rsidR="00135F68" w:rsidRPr="00205E9D" w:rsidRDefault="006D4996" w:rsidP="00773DA4">
      <w:pPr>
        <w:pStyle w:val="Heading1"/>
      </w:pPr>
      <w:bookmarkStart w:id="1" w:name="_Toc190805636"/>
      <w:proofErr w:type="spellStart"/>
      <w:r w:rsidRPr="00205E9D">
        <w:t>Câu</w:t>
      </w:r>
      <w:proofErr w:type="spellEnd"/>
      <w:r w:rsidRPr="00205E9D">
        <w:t xml:space="preserve"> 2</w:t>
      </w:r>
      <w:r w:rsidR="00135F68" w:rsidRPr="00205E9D">
        <w:t xml:space="preserve">: </w:t>
      </w:r>
      <w:r w:rsidR="00565A24" w:rsidRPr="00205E9D">
        <w:t>Table &amp; SmartArt</w:t>
      </w:r>
      <w:r w:rsidR="00A663E3" w:rsidRPr="00205E9D">
        <w:t xml:space="preserve"> &amp; Equation</w:t>
      </w:r>
      <w:bookmarkEnd w:id="1"/>
    </w:p>
    <w:p w14:paraId="1302D839" w14:textId="77777777" w:rsidR="00565A24" w:rsidRPr="00205E9D" w:rsidRDefault="00565A24" w:rsidP="00773DA4">
      <w:pPr>
        <w:pStyle w:val="Heading2"/>
      </w:pPr>
      <w:bookmarkStart w:id="2" w:name="_Toc190805637"/>
      <w:r w:rsidRPr="00205E9D">
        <w:t>a) Table</w:t>
      </w:r>
      <w:bookmarkEnd w:id="2"/>
    </w:p>
    <w:p w14:paraId="4B730F8D" w14:textId="186B44DD" w:rsidR="00F402CA" w:rsidRPr="00205E9D" w:rsidRDefault="00F402CA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D2EB9" w14:textId="77777777" w:rsidR="00695A4D" w:rsidRDefault="00695A4D"/>
    <w:tbl>
      <w:tblPr>
        <w:tblStyle w:val="TableGrid"/>
        <w:tblW w:w="7529" w:type="dxa"/>
        <w:tblInd w:w="396" w:type="dxa"/>
        <w:tbl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1F4E79" w:themeColor="accent1" w:themeShade="80"/>
          <w:right w:val="single" w:sz="2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644"/>
        <w:gridCol w:w="1190"/>
        <w:gridCol w:w="846"/>
        <w:gridCol w:w="984"/>
        <w:gridCol w:w="1679"/>
        <w:gridCol w:w="737"/>
        <w:gridCol w:w="846"/>
        <w:gridCol w:w="603"/>
      </w:tblGrid>
      <w:tr w:rsidR="00456525" w14:paraId="16AE8641" w14:textId="0D0AA050" w:rsidTr="00182B09">
        <w:trPr>
          <w:trHeight w:val="588"/>
        </w:trPr>
        <w:tc>
          <w:tcPr>
            <w:tcW w:w="644" w:type="dxa"/>
            <w:vMerge w:val="restart"/>
            <w:vAlign w:val="center"/>
          </w:tcPr>
          <w:p w14:paraId="3BE538EC" w14:textId="41245B32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190" w:type="dxa"/>
            <w:vMerge w:val="restart"/>
            <w:vAlign w:val="center"/>
          </w:tcPr>
          <w:p w14:paraId="63C593C4" w14:textId="3813CD1E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830" w:type="dxa"/>
            <w:gridSpan w:val="2"/>
            <w:vAlign w:val="center"/>
          </w:tcPr>
          <w:p w14:paraId="2405F82C" w14:textId="78172F55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1679" w:type="dxa"/>
            <w:vMerge w:val="restart"/>
            <w:vAlign w:val="center"/>
          </w:tcPr>
          <w:p w14:paraId="140E6CD4" w14:textId="6B01F5F5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2186" w:type="dxa"/>
            <w:gridSpan w:val="3"/>
            <w:vAlign w:val="center"/>
          </w:tcPr>
          <w:p w14:paraId="6BB4DE3F" w14:textId="0BC1515D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</w:p>
        </w:tc>
      </w:tr>
      <w:tr w:rsidR="00182B09" w14:paraId="14F869F0" w14:textId="14BF1824" w:rsidTr="001222B2">
        <w:trPr>
          <w:trHeight w:val="305"/>
        </w:trPr>
        <w:tc>
          <w:tcPr>
            <w:tcW w:w="644" w:type="dxa"/>
            <w:vMerge/>
            <w:vAlign w:val="center"/>
          </w:tcPr>
          <w:p w14:paraId="40612529" w14:textId="0FDF1D55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69DB5C8D" w14:textId="3A880972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2E74B5" w:themeFill="accent1" w:themeFillShade="BF"/>
            <w:vAlign w:val="center"/>
          </w:tcPr>
          <w:p w14:paraId="1F7A7214" w14:textId="01F1F671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</w:p>
        </w:tc>
        <w:tc>
          <w:tcPr>
            <w:tcW w:w="984" w:type="dxa"/>
            <w:shd w:val="clear" w:color="auto" w:fill="2E74B5" w:themeFill="accent1" w:themeFillShade="BF"/>
            <w:vAlign w:val="center"/>
          </w:tcPr>
          <w:p w14:paraId="37772F79" w14:textId="2D7C0F29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1679" w:type="dxa"/>
            <w:vMerge/>
            <w:vAlign w:val="center"/>
          </w:tcPr>
          <w:p w14:paraId="7265165C" w14:textId="77777777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2E74B5" w:themeFill="accent1" w:themeFillShade="BF"/>
            <w:vAlign w:val="center"/>
          </w:tcPr>
          <w:p w14:paraId="2B17CCB9" w14:textId="2CC72BE2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</w:p>
        </w:tc>
        <w:tc>
          <w:tcPr>
            <w:tcW w:w="846" w:type="dxa"/>
            <w:shd w:val="clear" w:color="auto" w:fill="2E74B5" w:themeFill="accent1" w:themeFillShade="BF"/>
            <w:vAlign w:val="center"/>
          </w:tcPr>
          <w:p w14:paraId="4B158E14" w14:textId="650AAC76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603" w:type="dxa"/>
            <w:shd w:val="clear" w:color="auto" w:fill="2E74B5" w:themeFill="accent1" w:themeFillShade="BF"/>
            <w:vAlign w:val="center"/>
          </w:tcPr>
          <w:p w14:paraId="020DDD4C" w14:textId="614646B6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Tồn</w:t>
            </w:r>
            <w:proofErr w:type="spellEnd"/>
          </w:p>
        </w:tc>
      </w:tr>
      <w:tr w:rsidR="00695A4D" w14:paraId="10607C5C" w14:textId="68EF5345" w:rsidTr="00182B09">
        <w:trPr>
          <w:trHeight w:val="588"/>
        </w:trPr>
        <w:tc>
          <w:tcPr>
            <w:tcW w:w="644" w:type="dxa"/>
            <w:vAlign w:val="center"/>
          </w:tcPr>
          <w:p w14:paraId="1904D968" w14:textId="7D74F1DC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90" w:type="dxa"/>
            <w:vAlign w:val="center"/>
          </w:tcPr>
          <w:p w14:paraId="6A152D9D" w14:textId="0A6F76AB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46" w:type="dxa"/>
            <w:vAlign w:val="center"/>
          </w:tcPr>
          <w:p w14:paraId="4983E123" w14:textId="71282767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84" w:type="dxa"/>
            <w:vAlign w:val="center"/>
          </w:tcPr>
          <w:p w14:paraId="6360D447" w14:textId="2C7C9DD8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79" w:type="dxa"/>
            <w:vAlign w:val="center"/>
          </w:tcPr>
          <w:p w14:paraId="14BC9C76" w14:textId="75820D2B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37" w:type="dxa"/>
            <w:vAlign w:val="center"/>
          </w:tcPr>
          <w:p w14:paraId="22CB073A" w14:textId="1ED0E4AD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vAlign w:val="center"/>
          </w:tcPr>
          <w:p w14:paraId="61E103ED" w14:textId="76EDE0AB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vAlign w:val="center"/>
          </w:tcPr>
          <w:p w14:paraId="405A73C8" w14:textId="60139C6A" w:rsidR="00456525" w:rsidRDefault="00456525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7452" w14:paraId="38EF3ECF" w14:textId="691897D8" w:rsidTr="00592B73">
        <w:trPr>
          <w:trHeight w:val="1470"/>
        </w:trPr>
        <w:tc>
          <w:tcPr>
            <w:tcW w:w="644" w:type="dxa"/>
            <w:vMerge w:val="restart"/>
            <w:textDirection w:val="btLr"/>
            <w:vAlign w:val="center"/>
          </w:tcPr>
          <w:p w14:paraId="608F800E" w14:textId="35DA46A2" w:rsidR="00A57452" w:rsidRDefault="00A57452" w:rsidP="00182B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Lang</w:t>
            </w:r>
          </w:p>
        </w:tc>
        <w:tc>
          <w:tcPr>
            <w:tcW w:w="1190" w:type="dxa"/>
            <w:vMerge w:val="restart"/>
            <w:textDirection w:val="btLr"/>
            <w:vAlign w:val="center"/>
          </w:tcPr>
          <w:p w14:paraId="7C30807C" w14:textId="0EBA1966" w:rsidR="00A57452" w:rsidRDefault="00A57452" w:rsidP="00C82D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846" w:type="dxa"/>
            <w:vMerge w:val="restart"/>
            <w:vAlign w:val="center"/>
          </w:tcPr>
          <w:p w14:paraId="6BBE085C" w14:textId="77777777" w:rsidR="00A57452" w:rsidRDefault="00A57452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453A03D" w14:textId="77777777" w:rsidR="00A57452" w:rsidRDefault="00A57452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extDirection w:val="tbRl"/>
            <w:vAlign w:val="center"/>
          </w:tcPr>
          <w:p w14:paraId="7E152E79" w14:textId="26EEAF66" w:rsidR="00A57452" w:rsidRDefault="00A57452" w:rsidP="00182B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2B2">
              <w:rPr>
                <w:rFonts w:ascii="Times New Roman" w:hAnsi="Times New Roman" w:cs="Times New Roman"/>
                <w:sz w:val="24"/>
                <w:szCs w:val="24"/>
              </w:rPr>
              <w:t xml:space="preserve">Môn Tin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2B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ọc</w:t>
            </w:r>
          </w:p>
        </w:tc>
        <w:tc>
          <w:tcPr>
            <w:tcW w:w="737" w:type="dxa"/>
            <w:vAlign w:val="center"/>
          </w:tcPr>
          <w:p w14:paraId="0DA4CFEC" w14:textId="77777777" w:rsidR="00A57452" w:rsidRDefault="00A57452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6C93CDF" w14:textId="77777777" w:rsidR="00A57452" w:rsidRDefault="00A57452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6F8631A7" w14:textId="1122C611" w:rsidR="00A57452" w:rsidRDefault="00A57452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B09" w14:paraId="549FCB5A" w14:textId="18BC1623" w:rsidTr="00182B09">
        <w:trPr>
          <w:trHeight w:val="305"/>
        </w:trPr>
        <w:tc>
          <w:tcPr>
            <w:tcW w:w="644" w:type="dxa"/>
            <w:vMerge/>
            <w:vAlign w:val="center"/>
          </w:tcPr>
          <w:p w14:paraId="63C60C87" w14:textId="77777777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</w:tcPr>
          <w:p w14:paraId="3FDB7EF8" w14:textId="77777777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14:paraId="62A2C775" w14:textId="77777777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vAlign w:val="center"/>
          </w:tcPr>
          <w:p w14:paraId="19CACBC4" w14:textId="77777777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13F7E623" w14:textId="62484C1D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</w:p>
        </w:tc>
        <w:tc>
          <w:tcPr>
            <w:tcW w:w="737" w:type="dxa"/>
            <w:vAlign w:val="center"/>
          </w:tcPr>
          <w:p w14:paraId="28448E94" w14:textId="77777777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691E90A4" w14:textId="77777777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Align w:val="center"/>
          </w:tcPr>
          <w:p w14:paraId="02A9FD88" w14:textId="77777777" w:rsidR="00182B09" w:rsidRDefault="00182B09" w:rsidP="0018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87243" w14:textId="77777777" w:rsidR="00565A24" w:rsidRPr="00205E9D" w:rsidRDefault="00565A24" w:rsidP="00695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4263E" w14:textId="77777777" w:rsidR="00565A24" w:rsidRPr="00205E9D" w:rsidRDefault="00565A24" w:rsidP="00773DA4">
      <w:pPr>
        <w:pStyle w:val="Heading2"/>
      </w:pPr>
      <w:bookmarkStart w:id="3" w:name="_Toc190805638"/>
      <w:r w:rsidRPr="00205E9D">
        <w:t>b) SmartArt</w:t>
      </w:r>
      <w:bookmarkEnd w:id="3"/>
    </w:p>
    <w:p w14:paraId="4D267528" w14:textId="58759706" w:rsidR="00294930" w:rsidRPr="00C82D95" w:rsidRDefault="00C82D95" w:rsidP="00D9374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82D95">
        <w:rPr>
          <w:b/>
          <w:bCs/>
          <w:noProof/>
        </w:rPr>
        <w:t>Sơ đồ cấu trúc một công ty</w:t>
      </w:r>
    </w:p>
    <w:p w14:paraId="052DEDFB" w14:textId="651B4F27" w:rsidR="00F20D3F" w:rsidRDefault="00182B09" w:rsidP="00A6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B86A7A" wp14:editId="281602DE">
            <wp:extent cx="4517390" cy="2755792"/>
            <wp:effectExtent l="0" t="57150" r="0" b="64135"/>
            <wp:docPr id="87610490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F7130EA" w14:textId="77777777" w:rsidR="001C0D30" w:rsidRDefault="001C0D30" w:rsidP="00A6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C4026" w14:textId="6F02F4AB" w:rsidR="00F20D3F" w:rsidRDefault="00A663E3" w:rsidP="00773DA4">
      <w:pPr>
        <w:pStyle w:val="Heading2"/>
      </w:pPr>
      <w:bookmarkStart w:id="4" w:name="_Toc190805639"/>
      <w:r w:rsidRPr="00205E9D">
        <w:lastRenderedPageBreak/>
        <w:t>c) Equation</w:t>
      </w:r>
      <w:bookmarkEnd w:id="4"/>
      <w:r w:rsidR="00F20D3F">
        <w:t xml:space="preserve"> </w:t>
      </w:r>
    </w:p>
    <w:p w14:paraId="7B7AAA60" w14:textId="595362D2" w:rsidR="00294930" w:rsidRPr="00205E9D" w:rsidRDefault="00294930" w:rsidP="00A6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CD075" w14:textId="60B720B2" w:rsidR="00565A24" w:rsidRPr="001C0D30" w:rsidRDefault="001C0D30" w:rsidP="00D937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1C0D30">
        <w:rPr>
          <w:rFonts w:ascii="Times New Roman" w:hAnsi="Times New Roman" w:cs="Times New Roman"/>
          <w:sz w:val="36"/>
          <w:szCs w:val="36"/>
        </w:rPr>
        <w:t xml:space="preserve">S = </w:t>
      </w:r>
      <m:oMath>
        <m:r>
          <w:rPr>
            <w:rFonts w:ascii="Cambria Math" w:hAnsi="Cambria Math" w:cs="Times New Roman"/>
            <w:sz w:val="36"/>
            <w:szCs w:val="36"/>
          </w:rPr>
          <m:t xml:space="preserve">π 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naryPr>
          <m:sub>
            <m:r>
              <w:rPr>
                <w:rFonts w:ascii="Cambria Math" w:hAnsi="Cambria Math" w:cs="Times New Roman"/>
                <w:sz w:val="36"/>
                <w:szCs w:val="36"/>
              </w:rPr>
              <m:t>c</m:t>
            </m:r>
          </m:sub>
          <m:sup>
            <m:r>
              <w:rPr>
                <w:rFonts w:ascii="Cambria Math" w:hAnsi="Cambria Math" w:cs="Times New Roman"/>
                <w:sz w:val="36"/>
                <w:szCs w:val="36"/>
              </w:rPr>
              <m:t>d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c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Y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6"/>
                            <w:szCs w:val="36"/>
                          </w:rPr>
                          <m:t>'</m:t>
                        </m:r>
                      </m:sup>
                    </m:sSup>
                  </m:sub>
                  <m:sup>
                    <m: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bSup>
              </m:e>
            </m:d>
          </m:e>
        </m:nary>
      </m:oMath>
      <w:r w:rsidRPr="001C0D30">
        <w:rPr>
          <w:rFonts w:ascii="Times New Roman" w:hAnsi="Times New Roman" w:cs="Times New Roman"/>
          <w:sz w:val="36"/>
          <w:szCs w:val="36"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>dx</m:t>
        </m:r>
      </m:oMath>
    </w:p>
    <w:p w14:paraId="52A5F869" w14:textId="77777777" w:rsidR="00565A24" w:rsidRPr="00205E9D" w:rsidRDefault="00565A24" w:rsidP="00773DA4">
      <w:pPr>
        <w:pStyle w:val="Heading1"/>
      </w:pPr>
      <w:bookmarkStart w:id="5" w:name="_Toc190805640"/>
      <w:proofErr w:type="spellStart"/>
      <w:r w:rsidRPr="00205E9D">
        <w:t>Câu</w:t>
      </w:r>
      <w:proofErr w:type="spellEnd"/>
      <w:r w:rsidRPr="00205E9D">
        <w:t xml:space="preserve"> 3: Columns</w:t>
      </w:r>
      <w:bookmarkEnd w:id="5"/>
    </w:p>
    <w:p w14:paraId="5EBE65B1" w14:textId="6FB44FCF" w:rsidR="00205E9D" w:rsidRDefault="00294930" w:rsidP="00E87E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366ABE3" wp14:editId="2F1C3735">
            <wp:extent cx="5200650" cy="4981575"/>
            <wp:effectExtent l="0" t="0" r="0" b="9525"/>
            <wp:docPr id="1301708323" name="Picture 1" descr="A group of people in a star shaped fr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08323" name="Picture 1" descr="A group of people in a star shaped fram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39D8" w14:textId="77777777" w:rsidR="00954CC0" w:rsidRDefault="00954CC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4F3367" w14:textId="0D00CB5B" w:rsidR="00954CC0" w:rsidRDefault="00954CC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6280A" wp14:editId="5B5FAC04">
                <wp:simplePos x="0" y="0"/>
                <wp:positionH relativeFrom="column">
                  <wp:posOffset>1049687</wp:posOffset>
                </wp:positionH>
                <wp:positionV relativeFrom="paragraph">
                  <wp:posOffset>7437</wp:posOffset>
                </wp:positionV>
                <wp:extent cx="3320835" cy="782621"/>
                <wp:effectExtent l="19050" t="0" r="32385" b="17780"/>
                <wp:wrapNone/>
                <wp:docPr id="528565421" name="Ribbon: Tilted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835" cy="782621"/>
                        </a:xfrm>
                        <a:prstGeom prst="ribbon2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8CCE4" w14:textId="51FB456E" w:rsidR="00954CC0" w:rsidRPr="00954CC0" w:rsidRDefault="00954CC0" w:rsidP="00954CC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54CC0">
                              <w:rPr>
                                <w:b/>
                                <w:bCs/>
                                <w:color w:val="000000" w:themeColor="text1"/>
                              </w:rPr>
                              <w:t>VĂN LANG TRẠNG NGUYÊN 20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954CC0">
                              <w:rPr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6280A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position:absolute;left:0;text-align:left;margin-left:82.65pt;margin-top:.6pt;width:261.5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" adj=",18000" fillcolor="#f4b083 [1941]" strokecolor="#70ad47 [3209]" strokeweight="1pt">
                <v:stroke joinstyle="miter"/>
                <v:textbox>
                  <w:txbxContent>
                    <w:p w14:paraId="5BA8CCE4" w14:textId="51FB456E" w:rsidR="00954CC0" w:rsidRPr="00954CC0" w:rsidRDefault="00954CC0" w:rsidP="00954CC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54CC0">
                        <w:rPr>
                          <w:b/>
                          <w:bCs/>
                          <w:color w:val="000000" w:themeColor="text1"/>
                        </w:rPr>
                        <w:t>VĂN LANG TRẠNG NGUYÊN 20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954CC0">
                        <w:rPr>
                          <w:b/>
                          <w:bCs/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A482BC9" w14:textId="77777777" w:rsidR="00954CC0" w:rsidRDefault="00954CC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88570" w14:textId="77777777" w:rsidR="00954CC0" w:rsidRDefault="00954CC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47F79" w14:textId="77777777" w:rsidR="00954CC0" w:rsidRDefault="00954CC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3A2354" w14:textId="77777777" w:rsidR="00954CC0" w:rsidRDefault="00954CC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91168" w14:textId="77777777" w:rsidR="00954CC0" w:rsidRDefault="00954CC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54CC0" w:rsidSect="00F20D3F">
          <w:headerReference w:type="default" r:id="rId13"/>
          <w:footerReference w:type="default" r:id="rId14"/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14:paraId="2138C3E1" w14:textId="3DADC38F" w:rsidR="00954CC0" w:rsidRPr="00954CC0" w:rsidRDefault="00954CC0" w:rsidP="00954CC0">
      <w:pPr>
        <w:keepNext/>
        <w:framePr w:dropCap="drop" w:lines="3" w:wrap="around" w:vAnchor="text" w:hAnchor="text"/>
        <w:spacing w:after="0" w:line="893" w:lineRule="exact"/>
        <w:jc w:val="both"/>
        <w:textAlignment w:val="baseline"/>
        <w:rPr>
          <w:rFonts w:ascii="Times New Roman" w:hAnsi="Times New Roman" w:cs="Times New Roman"/>
          <w:position w:val="-9"/>
          <w:sz w:val="113"/>
          <w:szCs w:val="24"/>
        </w:rPr>
      </w:pPr>
      <w:r w:rsidRPr="00954CC0">
        <w:rPr>
          <w:rFonts w:ascii="Times New Roman" w:hAnsi="Times New Roman" w:cs="Times New Roman"/>
          <w:position w:val="-9"/>
          <w:sz w:val="113"/>
          <w:szCs w:val="24"/>
        </w:rPr>
        <w:t>C</w:t>
      </w:r>
    </w:p>
    <w:p w14:paraId="44B2BF32" w14:textId="193FBFCC" w:rsidR="00294930" w:rsidRPr="0029658E" w:rsidRDefault="0029493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58E">
        <w:rPr>
          <w:rFonts w:ascii="Times New Roman" w:hAnsi="Times New Roman" w:cs="Times New Roman"/>
          <w:sz w:val="24"/>
          <w:szCs w:val="24"/>
        </w:rPr>
        <w:t xml:space="preserve">ác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khoa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phiêu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lưu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khiến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>.</w:t>
      </w:r>
    </w:p>
    <w:p w14:paraId="185DCD5D" w14:textId="5592548F" w:rsidR="00294930" w:rsidRPr="0029658E" w:rsidRDefault="0029493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58E">
        <w:rPr>
          <w:rFonts w:ascii="Times New Roman" w:hAnsi="Times New Roman" w:cs="Times New Roman"/>
          <w:sz w:val="24"/>
          <w:szCs w:val="24"/>
        </w:rPr>
        <w:lastRenderedPageBreak/>
        <w:t>Rất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ít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Sinh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thí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lẫn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giả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trò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r w:rsidR="00F154B5" w:rsidRPr="0029658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D91ECDF" wp14:editId="69C2C365">
            <wp:simplePos x="0" y="0"/>
            <wp:positionH relativeFrom="margin">
              <wp:align>center</wp:align>
            </wp:positionH>
            <wp:positionV relativeFrom="paragraph">
              <wp:posOffset>158621</wp:posOffset>
            </wp:positionV>
            <wp:extent cx="2905200" cy="2210400"/>
            <wp:effectExtent l="0" t="0" r="0" b="0"/>
            <wp:wrapTight wrapText="bothSides">
              <wp:wrapPolygon edited="0">
                <wp:start x="10340" y="0"/>
                <wp:lineTo x="8357" y="2979"/>
                <wp:lineTo x="0" y="5214"/>
                <wp:lineTo x="0" y="5772"/>
                <wp:lineTo x="1841" y="8938"/>
                <wp:lineTo x="2408" y="11917"/>
                <wp:lineTo x="425" y="14897"/>
                <wp:lineTo x="0" y="15828"/>
                <wp:lineTo x="0" y="16200"/>
                <wp:lineTo x="7932" y="17876"/>
                <wp:lineTo x="10198" y="21414"/>
                <wp:lineTo x="10340" y="21414"/>
                <wp:lineTo x="11048" y="21414"/>
                <wp:lineTo x="11190" y="21414"/>
                <wp:lineTo x="13456" y="17876"/>
                <wp:lineTo x="21388" y="16200"/>
                <wp:lineTo x="21388" y="15641"/>
                <wp:lineTo x="18980" y="11917"/>
                <wp:lineTo x="19546" y="8938"/>
                <wp:lineTo x="21388" y="5772"/>
                <wp:lineTo x="21388" y="5214"/>
                <wp:lineTo x="13031" y="2979"/>
                <wp:lineTo x="11048" y="0"/>
                <wp:lineTo x="10340" y="0"/>
              </wp:wrapPolygon>
            </wp:wrapTight>
            <wp:docPr id="1" name="Picture 1" descr="A group of people performing a d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erforming a da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00" cy="2210400"/>
                    </a:xfrm>
                    <a:prstGeom prst="star6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chuyện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Sinh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ấy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giàu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tin do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C2759" w14:textId="0766D59D" w:rsidR="00294930" w:rsidRPr="0029658E" w:rsidRDefault="0029493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trải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dù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tóm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lược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lỡ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thú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cánh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thú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đêm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Gõ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cánh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hẳn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thấy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thách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mở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óc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vẫn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58E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29658E">
        <w:rPr>
          <w:rFonts w:ascii="Times New Roman" w:hAnsi="Times New Roman" w:cs="Times New Roman"/>
          <w:sz w:val="24"/>
          <w:szCs w:val="24"/>
        </w:rPr>
        <w:t>.</w:t>
      </w:r>
    </w:p>
    <w:p w14:paraId="3E9E74DF" w14:textId="33A38EF9" w:rsidR="00294930" w:rsidRPr="0029658E" w:rsidRDefault="00294930" w:rsidP="00294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D6EC3" w14:textId="77777777" w:rsidR="00954CC0" w:rsidRDefault="00954CC0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4CC0" w:rsidSect="00954CC0">
          <w:type w:val="continuous"/>
          <w:pgSz w:w="12240" w:h="15840"/>
          <w:pgMar w:top="1134" w:right="1440" w:bottom="1440" w:left="1440" w:header="720" w:footer="720" w:gutter="0"/>
          <w:cols w:num="3" w:space="720"/>
          <w:docGrid w:linePitch="360"/>
        </w:sectPr>
      </w:pPr>
    </w:p>
    <w:p w14:paraId="49501FD3" w14:textId="26BD6A3F" w:rsidR="00565A24" w:rsidRPr="00205E9D" w:rsidRDefault="00565A24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1CA67" w14:textId="5436B0DF" w:rsidR="00565A24" w:rsidRPr="00205E9D" w:rsidRDefault="00565A24" w:rsidP="00773DA4">
      <w:pPr>
        <w:pStyle w:val="Heading1"/>
      </w:pPr>
    </w:p>
    <w:p w14:paraId="6E1EA8B5" w14:textId="03188E38" w:rsidR="00565A24" w:rsidRPr="00205E9D" w:rsidRDefault="00565A24" w:rsidP="00773DA4">
      <w:pPr>
        <w:pStyle w:val="Heading1"/>
      </w:pPr>
      <w:bookmarkStart w:id="6" w:name="_Toc190805641"/>
      <w:proofErr w:type="spellStart"/>
      <w:r w:rsidRPr="00205E9D">
        <w:t>Câu</w:t>
      </w:r>
      <w:proofErr w:type="spellEnd"/>
      <w:r w:rsidRPr="00205E9D">
        <w:t xml:space="preserve"> 4: Tabs &amp; Index</w:t>
      </w:r>
      <w:bookmarkEnd w:id="6"/>
    </w:p>
    <w:p w14:paraId="293B190C" w14:textId="3F16829B" w:rsidR="00565A24" w:rsidRPr="00205E9D" w:rsidRDefault="00565A24" w:rsidP="00773DA4">
      <w:pPr>
        <w:pStyle w:val="Heading2"/>
      </w:pPr>
      <w:bookmarkStart w:id="7" w:name="_Toc190805642"/>
      <w:r w:rsidRPr="00205E9D">
        <w:t>a) Tabs</w:t>
      </w:r>
      <w:bookmarkEnd w:id="7"/>
    </w:p>
    <w:p w14:paraId="41D57CFF" w14:textId="21F01899" w:rsidR="00565A24" w:rsidRDefault="00565A24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D9366" w14:textId="0010E523" w:rsidR="00294930" w:rsidRPr="00205E9D" w:rsidRDefault="00294930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790D1D" wp14:editId="3BEFA0B7">
            <wp:extent cx="5715000" cy="3257550"/>
            <wp:effectExtent l="0" t="0" r="0" b="0"/>
            <wp:docPr id="522943379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943379" name="Picture 1" descr="A paper with text on i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D238A" w14:textId="75E17094" w:rsidR="00F20D3F" w:rsidRDefault="00F20D3F" w:rsidP="00D9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4D254" w14:textId="77777777" w:rsidR="008018CD" w:rsidRDefault="008018CD" w:rsidP="0080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5BF1E" w14:textId="77777777" w:rsidR="008018CD" w:rsidRDefault="008018CD" w:rsidP="0080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8A070" w14:textId="0B8599B0" w:rsidR="004F1D79" w:rsidRDefault="008018CD" w:rsidP="0080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6A911B35" w14:textId="19D30284" w:rsidR="008018CD" w:rsidRDefault="008018CD" w:rsidP="0080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60317CBC" w14:textId="77777777" w:rsidR="00DA0C52" w:rsidRDefault="00DA0C52" w:rsidP="0080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5887B1" w14:textId="27220BF5" w:rsidR="008018CD" w:rsidRPr="00DA0C52" w:rsidRDefault="008018CD" w:rsidP="008018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0C52">
        <w:rPr>
          <w:rFonts w:ascii="Times New Roman" w:hAnsi="Times New Roman" w:cs="Times New Roman"/>
          <w:b/>
          <w:bCs/>
          <w:sz w:val="32"/>
          <w:szCs w:val="32"/>
        </w:rPr>
        <w:t>CHỨNG CHỈ TIN HỌC ỨNG DỤNG</w:t>
      </w:r>
    </w:p>
    <w:p w14:paraId="25F57B5A" w14:textId="77777777" w:rsidR="00DA0C52" w:rsidRDefault="00DA0C52" w:rsidP="008018CD">
      <w:pPr>
        <w:tabs>
          <w:tab w:val="left" w:leader="dot" w:pos="4678"/>
          <w:tab w:val="left" w:leader="do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4230C" w14:textId="658B241E" w:rsidR="008018CD" w:rsidRDefault="008018CD" w:rsidP="00CF1295">
      <w:pPr>
        <w:tabs>
          <w:tab w:val="left" w:leader="dot" w:pos="4678"/>
          <w:tab w:val="left" w:leader="do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Giới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Nam□Nữ</w:t>
      </w:r>
      <w:proofErr w:type="spellEnd"/>
      <w:r>
        <w:rPr>
          <w:rFonts w:ascii="Times New Roman" w:hAnsi="Times New Roman" w:cs="Times New Roman"/>
          <w:sz w:val="24"/>
          <w:szCs w:val="24"/>
        </w:rPr>
        <w:t>□</w:t>
      </w:r>
    </w:p>
    <w:p w14:paraId="2C365313" w14:textId="572AEB49" w:rsidR="008018CD" w:rsidRDefault="008018CD" w:rsidP="00CF1295">
      <w:pPr>
        <w:tabs>
          <w:tab w:val="left" w:leader="dot" w:pos="4678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B5DEC7" w14:textId="5DC7F3F7" w:rsidR="008018CD" w:rsidRDefault="008018CD" w:rsidP="00CF1295">
      <w:pPr>
        <w:tabs>
          <w:tab w:val="left" w:leader="dot" w:pos="4678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71F6D540" w14:textId="1940D928" w:rsidR="008018CD" w:rsidRDefault="008018CD" w:rsidP="008018CD">
      <w:pPr>
        <w:tabs>
          <w:tab w:val="left" w:leader="dot" w:pos="4678"/>
          <w:tab w:val="left" w:leader="dot" w:pos="86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27188C0" w14:textId="04E372A4" w:rsidR="008018CD" w:rsidRDefault="008018CD" w:rsidP="00CF1295">
      <w:pPr>
        <w:tabs>
          <w:tab w:val="left" w:pos="1134"/>
          <w:tab w:val="left" w:leader="dot" w:pos="4820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472A40" w14:textId="1B087411" w:rsidR="008018CD" w:rsidRDefault="008018CD" w:rsidP="00CF1295">
      <w:pPr>
        <w:tabs>
          <w:tab w:val="left" w:pos="1134"/>
          <w:tab w:val="left" w:leader="dot" w:pos="4820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Giám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Giám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D1FE03" w14:textId="0D4C3121" w:rsidR="008018CD" w:rsidRDefault="008018CD" w:rsidP="00CF1295">
      <w:pPr>
        <w:tabs>
          <w:tab w:val="left" w:pos="993"/>
          <w:tab w:val="left" w:leader="dot" w:pos="4820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kết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73DA4">
        <w:rPr>
          <w:rFonts w:ascii="Times New Roman" w:hAnsi="Times New Roman" w:cs="Times New Roman"/>
          <w:sz w:val="24"/>
          <w:szCs w:val="24"/>
        </w:rPr>
        <w:tab/>
      </w:r>
      <w:r w:rsidR="00773DA4">
        <w:rPr>
          <w:rFonts w:ascii="Times New Roman" w:hAnsi="Times New Roman" w:cs="Times New Roman"/>
          <w:sz w:val="24"/>
          <w:szCs w:val="24"/>
        </w:rPr>
        <w:tab/>
      </w:r>
    </w:p>
    <w:p w14:paraId="714D62C0" w14:textId="0BC808C2" w:rsidR="00773DA4" w:rsidRDefault="00773DA4" w:rsidP="00CF1295">
      <w:pPr>
        <w:tabs>
          <w:tab w:val="left" w:pos="5245"/>
          <w:tab w:val="left" w:leader="dot" w:pos="7655"/>
          <w:tab w:val="left" w:leader="dot" w:pos="7938"/>
          <w:tab w:val="left" w:leader="dot" w:pos="8364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Tp.Hồ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Chí Minh,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CF1295">
        <w:rPr>
          <w:rFonts w:ascii="Times New Roman" w:hAnsi="Times New Roman" w:cs="Times New Roman"/>
          <w:sz w:val="24"/>
          <w:szCs w:val="24"/>
        </w:rPr>
        <w:tab/>
      </w:r>
    </w:p>
    <w:p w14:paraId="40D26187" w14:textId="77777777" w:rsidR="00773DA4" w:rsidRPr="00205E9D" w:rsidRDefault="00773DA4" w:rsidP="00773DA4">
      <w:pPr>
        <w:pStyle w:val="Heading2"/>
      </w:pPr>
      <w:bookmarkStart w:id="8" w:name="_Toc190805643"/>
      <w:r w:rsidRPr="00205E9D">
        <w:t>b) Index</w:t>
      </w:r>
      <w:bookmarkEnd w:id="8"/>
    </w:p>
    <w:p w14:paraId="61F44298" w14:textId="77777777" w:rsidR="00773DA4" w:rsidRPr="00205E9D" w:rsidRDefault="00773DA4" w:rsidP="0077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E9D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>)</w:t>
      </w:r>
    </w:p>
    <w:p w14:paraId="72ABB727" w14:textId="77777777" w:rsidR="00773DA4" w:rsidRPr="00205E9D" w:rsidRDefault="00773DA4" w:rsidP="0077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5E9D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05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E9D">
        <w:rPr>
          <w:rFonts w:ascii="Times New Roman" w:hAnsi="Times New Roman" w:cs="Times New Roman"/>
          <w:sz w:val="24"/>
          <w:szCs w:val="24"/>
        </w:rPr>
        <w:t>động</w:t>
      </w:r>
      <w:proofErr w:type="spellEnd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7169563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5240E2" w14:textId="333329BE" w:rsidR="00773DA4" w:rsidRDefault="00773DA4">
          <w:pPr>
            <w:pStyle w:val="TOCHeading"/>
          </w:pPr>
          <w:r>
            <w:t>Contents</w:t>
          </w:r>
        </w:p>
        <w:p w14:paraId="7B9E80A4" w14:textId="1D410D91" w:rsidR="00CF1295" w:rsidRDefault="00773DA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805635" w:history="1">
            <w:r w:rsidR="00CF1295" w:rsidRPr="006063E4">
              <w:rPr>
                <w:rStyle w:val="Hyperlink"/>
                <w:noProof/>
              </w:rPr>
              <w:t>Câu 1: Header and Footer</w:t>
            </w:r>
            <w:r w:rsidR="00CF1295">
              <w:rPr>
                <w:noProof/>
                <w:webHidden/>
              </w:rPr>
              <w:tab/>
            </w:r>
            <w:r w:rsidR="00CF1295">
              <w:rPr>
                <w:noProof/>
                <w:webHidden/>
              </w:rPr>
              <w:fldChar w:fldCharType="begin"/>
            </w:r>
            <w:r w:rsidR="00CF1295">
              <w:rPr>
                <w:noProof/>
                <w:webHidden/>
              </w:rPr>
              <w:instrText xml:space="preserve"> PAGEREF _Toc190805635 \h </w:instrText>
            </w:r>
            <w:r w:rsidR="00CF1295">
              <w:rPr>
                <w:noProof/>
                <w:webHidden/>
              </w:rPr>
            </w:r>
            <w:r w:rsidR="00CF1295">
              <w:rPr>
                <w:noProof/>
                <w:webHidden/>
              </w:rPr>
              <w:fldChar w:fldCharType="separate"/>
            </w:r>
            <w:r w:rsidR="00CF1295">
              <w:rPr>
                <w:noProof/>
                <w:webHidden/>
              </w:rPr>
              <w:t>1</w:t>
            </w:r>
            <w:r w:rsidR="00CF1295">
              <w:rPr>
                <w:noProof/>
                <w:webHidden/>
              </w:rPr>
              <w:fldChar w:fldCharType="end"/>
            </w:r>
          </w:hyperlink>
        </w:p>
        <w:p w14:paraId="0AB9FB0F" w14:textId="670CDEBD" w:rsidR="00CF1295" w:rsidRDefault="00CF129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36" w:history="1">
            <w:r w:rsidRPr="006063E4">
              <w:rPr>
                <w:rStyle w:val="Hyperlink"/>
                <w:noProof/>
              </w:rPr>
              <w:t>Câu 2: Table &amp; SmartArt &amp; Equation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11C15" w14:textId="629B94A7" w:rsidR="00CF1295" w:rsidRDefault="00CF129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37" w:history="1">
            <w:r w:rsidRPr="006063E4">
              <w:rPr>
                <w:rStyle w:val="Hyperlink"/>
                <w:noProof/>
              </w:rPr>
              <w:t>a)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F1CDC" w14:textId="55B6012F" w:rsidR="00CF1295" w:rsidRDefault="00CF129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38" w:history="1">
            <w:r w:rsidRPr="006063E4">
              <w:rPr>
                <w:rStyle w:val="Hyperlink"/>
                <w:noProof/>
              </w:rPr>
              <w:t>b) SmartArt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2E57C" w14:textId="1F97BBBD" w:rsidR="00CF1295" w:rsidRDefault="00CF129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39" w:history="1">
            <w:r w:rsidRPr="006063E4">
              <w:rPr>
                <w:rStyle w:val="Hyperlink"/>
                <w:noProof/>
              </w:rPr>
              <w:t>c) Equation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A9D6A" w14:textId="138A8BF4" w:rsidR="00CF1295" w:rsidRDefault="00CF129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40" w:history="1">
            <w:r w:rsidRPr="006063E4">
              <w:rPr>
                <w:rStyle w:val="Hyperlink"/>
                <w:noProof/>
              </w:rPr>
              <w:t>Câu 3: Columns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5BD67" w14:textId="7316EA0E" w:rsidR="00CF1295" w:rsidRDefault="00CF129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41" w:history="1">
            <w:r w:rsidRPr="006063E4">
              <w:rPr>
                <w:rStyle w:val="Hyperlink"/>
                <w:noProof/>
              </w:rPr>
              <w:t>Câu 4: Tabs &amp; Index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06B7" w14:textId="3C64CE0C" w:rsidR="00CF1295" w:rsidRDefault="00CF129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42" w:history="1">
            <w:r w:rsidRPr="006063E4">
              <w:rPr>
                <w:rStyle w:val="Hyperlink"/>
                <w:noProof/>
              </w:rPr>
              <w:t>a) Tabs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E5C58" w14:textId="55D92544" w:rsidR="00CF1295" w:rsidRDefault="00CF129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805643" w:history="1">
            <w:r w:rsidRPr="006063E4">
              <w:rPr>
                <w:rStyle w:val="Hyperlink"/>
                <w:noProof/>
              </w:rPr>
              <w:t>b) Index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_Toc190805643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0062C" w14:textId="299968D9" w:rsidR="00773DA4" w:rsidRDefault="00773DA4">
          <w:r>
            <w:rPr>
              <w:b/>
              <w:bCs/>
              <w:noProof/>
            </w:rPr>
            <w:fldChar w:fldCharType="end"/>
          </w:r>
        </w:p>
      </w:sdtContent>
    </w:sdt>
    <w:p w14:paraId="4E6F97A0" w14:textId="50EB634D" w:rsidR="00773DA4" w:rsidRPr="008018CD" w:rsidRDefault="00773DA4" w:rsidP="00773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73DA4" w:rsidRPr="008018CD" w:rsidSect="00954CC0">
      <w:type w:val="continuous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17ED" w14:textId="77777777" w:rsidR="00352E58" w:rsidRDefault="00352E58" w:rsidP="00F402CA">
      <w:pPr>
        <w:spacing w:after="0" w:line="240" w:lineRule="auto"/>
      </w:pPr>
      <w:r>
        <w:separator/>
      </w:r>
    </w:p>
  </w:endnote>
  <w:endnote w:type="continuationSeparator" w:id="0">
    <w:p w14:paraId="7443D9EE" w14:textId="77777777" w:rsidR="00352E58" w:rsidRDefault="00352E58" w:rsidP="00F4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674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F35D3D" w14:textId="33BB07DE" w:rsidR="004F04D7" w:rsidRDefault="004F04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A160EA" w14:textId="77777777" w:rsidR="00F402CA" w:rsidRDefault="00F402CA" w:rsidP="00F402CA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042C" w14:textId="77777777" w:rsidR="00352E58" w:rsidRDefault="00352E58" w:rsidP="00F402CA">
      <w:pPr>
        <w:spacing w:after="0" w:line="240" w:lineRule="auto"/>
      </w:pPr>
      <w:r>
        <w:separator/>
      </w:r>
    </w:p>
  </w:footnote>
  <w:footnote w:type="continuationSeparator" w:id="0">
    <w:p w14:paraId="1D9FAFC1" w14:textId="77777777" w:rsidR="00352E58" w:rsidRDefault="00352E58" w:rsidP="00F40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AC9F" w14:textId="4E14D7D4" w:rsidR="00F402CA" w:rsidRDefault="00A57452" w:rsidP="00A57452">
    <w:pPr>
      <w:pStyle w:val="Header"/>
      <w:tabs>
        <w:tab w:val="clear" w:pos="4680"/>
        <w:tab w:val="clear" w:pos="9360"/>
        <w:tab w:val="left" w:leader="dot" w:pos="5670"/>
        <w:tab w:val="left" w:leader="dot" w:pos="9072"/>
      </w:tabs>
    </w:pPr>
    <w:proofErr w:type="spellStart"/>
    <w:r>
      <w:t>Họ</w:t>
    </w:r>
    <w:proofErr w:type="spellEnd"/>
    <w:r>
      <w:t xml:space="preserve"> </w:t>
    </w:r>
    <w:proofErr w:type="spellStart"/>
    <w:r>
      <w:t>Tên</w:t>
    </w:r>
    <w:proofErr w:type="spellEnd"/>
    <w:r>
      <w:t xml:space="preserve"> Sinh Viên: Lê Huỳnh Hải Long</w:t>
    </w:r>
    <w:r>
      <w:tab/>
      <w:t>MSSV: 2475102050142</w:t>
    </w:r>
    <w:r>
      <w:tab/>
    </w:r>
    <w:r>
      <w:tab/>
    </w:r>
  </w:p>
  <w:p w14:paraId="601737BA" w14:textId="54062AAD" w:rsidR="00A57452" w:rsidRDefault="00A57452" w:rsidP="00A57452">
    <w:pPr>
      <w:pStyle w:val="Header"/>
      <w:pBdr>
        <w:bottom w:val="single" w:sz="18" w:space="1" w:color="auto"/>
      </w:pBdr>
      <w:tabs>
        <w:tab w:val="clear" w:pos="4680"/>
        <w:tab w:val="clear" w:pos="9360"/>
        <w:tab w:val="left" w:leader="dot" w:pos="3402"/>
        <w:tab w:val="left" w:leader="dot" w:pos="5670"/>
        <w:tab w:val="left" w:leader="dot" w:pos="9072"/>
      </w:tabs>
    </w:pPr>
    <w:proofErr w:type="spellStart"/>
    <w:r>
      <w:t>Ngày</w:t>
    </w:r>
    <w:proofErr w:type="spellEnd"/>
    <w:r>
      <w:t xml:space="preserve"> Thi:18/02/2025</w:t>
    </w:r>
    <w:r>
      <w:tab/>
      <w:t xml:space="preserve">Ca </w:t>
    </w:r>
    <w:proofErr w:type="spellStart"/>
    <w:r>
      <w:t>Thi</w:t>
    </w:r>
    <w:proofErr w:type="spellEnd"/>
    <w:r>
      <w:t>: 18h</w:t>
    </w:r>
    <w:r>
      <w:tab/>
    </w:r>
    <w:proofErr w:type="spellStart"/>
    <w:r>
      <w:t>Phòng</w:t>
    </w:r>
    <w:proofErr w:type="spellEnd"/>
    <w:r>
      <w:t xml:space="preserve"> </w:t>
    </w:r>
    <w:proofErr w:type="spellStart"/>
    <w:r>
      <w:t>Thi</w:t>
    </w:r>
    <w:proofErr w:type="spellEnd"/>
    <w:r>
      <w:t>: Online</w:t>
    </w:r>
    <w:r>
      <w:tab/>
    </w:r>
  </w:p>
  <w:p w14:paraId="38B58165" w14:textId="77777777" w:rsidR="00A57452" w:rsidRDefault="00A57452" w:rsidP="00A57452">
    <w:pPr>
      <w:pStyle w:val="Header"/>
      <w:tabs>
        <w:tab w:val="clear" w:pos="4680"/>
        <w:tab w:val="clear" w:pos="9360"/>
        <w:tab w:val="left" w:leader="dot" w:pos="3402"/>
        <w:tab w:val="left" w:leader="dot" w:pos="5103"/>
        <w:tab w:val="left" w:leader="do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9D"/>
    <w:rsid w:val="00042DC7"/>
    <w:rsid w:val="001132C1"/>
    <w:rsid w:val="001222B2"/>
    <w:rsid w:val="00135F68"/>
    <w:rsid w:val="00146C66"/>
    <w:rsid w:val="0015693D"/>
    <w:rsid w:val="00182B09"/>
    <w:rsid w:val="001C0D30"/>
    <w:rsid w:val="00205E9D"/>
    <w:rsid w:val="00211CCC"/>
    <w:rsid w:val="00280A99"/>
    <w:rsid w:val="00294930"/>
    <w:rsid w:val="00352E58"/>
    <w:rsid w:val="003D06C6"/>
    <w:rsid w:val="00432C66"/>
    <w:rsid w:val="00456525"/>
    <w:rsid w:val="00471A57"/>
    <w:rsid w:val="004873E4"/>
    <w:rsid w:val="004F04D7"/>
    <w:rsid w:val="004F1D79"/>
    <w:rsid w:val="005374B5"/>
    <w:rsid w:val="00541A4E"/>
    <w:rsid w:val="00565A24"/>
    <w:rsid w:val="00565A88"/>
    <w:rsid w:val="00582023"/>
    <w:rsid w:val="00677FF3"/>
    <w:rsid w:val="00695A4D"/>
    <w:rsid w:val="006D4996"/>
    <w:rsid w:val="006E3712"/>
    <w:rsid w:val="00771831"/>
    <w:rsid w:val="00773DA4"/>
    <w:rsid w:val="007B5A41"/>
    <w:rsid w:val="008018CD"/>
    <w:rsid w:val="00873740"/>
    <w:rsid w:val="00874EAC"/>
    <w:rsid w:val="00954CC0"/>
    <w:rsid w:val="009D28A7"/>
    <w:rsid w:val="00A357DE"/>
    <w:rsid w:val="00A57452"/>
    <w:rsid w:val="00A663E3"/>
    <w:rsid w:val="00BD1AC4"/>
    <w:rsid w:val="00C23313"/>
    <w:rsid w:val="00C82D95"/>
    <w:rsid w:val="00CF1295"/>
    <w:rsid w:val="00D21082"/>
    <w:rsid w:val="00D93742"/>
    <w:rsid w:val="00DA0C52"/>
    <w:rsid w:val="00DB556B"/>
    <w:rsid w:val="00F154B5"/>
    <w:rsid w:val="00F20D3F"/>
    <w:rsid w:val="00F402CA"/>
    <w:rsid w:val="00F53EB7"/>
    <w:rsid w:val="00F661D0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022A90"/>
  <w15:docId w15:val="{E0EF9244-26EA-4B73-B9D8-C8BFC6A9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A4"/>
  </w:style>
  <w:style w:type="paragraph" w:styleId="Heading1">
    <w:name w:val="heading 1"/>
    <w:basedOn w:val="Normal"/>
    <w:next w:val="Normal"/>
    <w:link w:val="Heading1Char"/>
    <w:uiPriority w:val="9"/>
    <w:qFormat/>
    <w:rsid w:val="00773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2CA"/>
  </w:style>
  <w:style w:type="paragraph" w:styleId="Footer">
    <w:name w:val="footer"/>
    <w:basedOn w:val="Normal"/>
    <w:link w:val="FooterChar"/>
    <w:uiPriority w:val="99"/>
    <w:unhideWhenUsed/>
    <w:rsid w:val="00F40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2CA"/>
  </w:style>
  <w:style w:type="paragraph" w:styleId="BalloonText">
    <w:name w:val="Balloon Text"/>
    <w:basedOn w:val="Normal"/>
    <w:link w:val="BalloonTextChar"/>
    <w:uiPriority w:val="99"/>
    <w:semiHidden/>
    <w:unhideWhenUsed/>
    <w:rsid w:val="006D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996"/>
    <w:pPr>
      <w:ind w:left="720"/>
      <w:contextualSpacing/>
    </w:pPr>
  </w:style>
  <w:style w:type="table" w:styleId="TableGrid">
    <w:name w:val="Table Grid"/>
    <w:basedOn w:val="TableNormal"/>
    <w:uiPriority w:val="39"/>
    <w:rsid w:val="0087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0D30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73D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73D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73DA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3D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3DA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73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.%20Dai%20hoc%20Van%20Lang\VLU%20One%20Drive\OneDrive%20-%20Van%20Lang%20University\Nghien%20cuu%20khoa%20hoc\Tao%20de%20thi%20WORD\App%20TaoDeThiWord%20VLU\Template\DuLieuTho_DeChan_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307B39-371E-4F6C-B566-8C95DB34811F}" type="doc">
      <dgm:prSet loTypeId="urn:microsoft.com/office/officeart/2005/8/layout/hierarchy2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EB0A7A8-9B81-4C0F-AC2C-6EFFA6730103}">
      <dgm:prSet phldrT="[Text]"/>
      <dgm:spPr/>
      <dgm:t>
        <a:bodyPr/>
        <a:lstStyle/>
        <a:p>
          <a:r>
            <a:rPr lang="en-US"/>
            <a:t>Hội đồng quản trị</a:t>
          </a:r>
        </a:p>
      </dgm:t>
    </dgm:pt>
    <dgm:pt modelId="{54C711DB-243E-4FCF-BA5E-446E953C3648}" type="parTrans" cxnId="{6610EF83-A16E-4548-A899-C8CEFC7DB4B5}">
      <dgm:prSet/>
      <dgm:spPr/>
      <dgm:t>
        <a:bodyPr/>
        <a:lstStyle/>
        <a:p>
          <a:endParaRPr lang="en-US"/>
        </a:p>
      </dgm:t>
    </dgm:pt>
    <dgm:pt modelId="{C43212EC-9B2D-48A6-A8CA-D2B6E23FE141}" type="sibTrans" cxnId="{6610EF83-A16E-4548-A899-C8CEFC7DB4B5}">
      <dgm:prSet/>
      <dgm:spPr/>
      <dgm:t>
        <a:bodyPr/>
        <a:lstStyle/>
        <a:p>
          <a:endParaRPr lang="en-US"/>
        </a:p>
      </dgm:t>
    </dgm:pt>
    <dgm:pt modelId="{B517C8F1-FB35-4771-9574-1032AA942325}">
      <dgm:prSet phldrT="[Text]"/>
      <dgm:spPr/>
      <dgm:t>
        <a:bodyPr/>
        <a:lstStyle/>
        <a:p>
          <a:r>
            <a:rPr lang="en-US"/>
            <a:t>Giám đốc điều hành</a:t>
          </a:r>
        </a:p>
      </dgm:t>
    </dgm:pt>
    <dgm:pt modelId="{6E9B57A6-F8E5-4A63-BC04-0457231AEA57}" type="parTrans" cxnId="{F911AB71-6D8F-469F-88A7-3F836DDCB053}">
      <dgm:prSet/>
      <dgm:spPr/>
      <dgm:t>
        <a:bodyPr/>
        <a:lstStyle/>
        <a:p>
          <a:endParaRPr lang="en-US"/>
        </a:p>
      </dgm:t>
    </dgm:pt>
    <dgm:pt modelId="{9FB44BC1-964B-47C1-B014-4D204E122099}" type="sibTrans" cxnId="{F911AB71-6D8F-469F-88A7-3F836DDCB053}">
      <dgm:prSet/>
      <dgm:spPr/>
      <dgm:t>
        <a:bodyPr/>
        <a:lstStyle/>
        <a:p>
          <a:endParaRPr lang="en-US"/>
        </a:p>
      </dgm:t>
    </dgm:pt>
    <dgm:pt modelId="{830B2C5E-5308-412B-A857-23152E24B87D}">
      <dgm:prSet phldrT="[Text]"/>
      <dgm:spPr/>
      <dgm:t>
        <a:bodyPr/>
        <a:lstStyle/>
        <a:p>
          <a:r>
            <a:rPr lang="en-US"/>
            <a:t>Giám đốc kinh doanh</a:t>
          </a:r>
        </a:p>
      </dgm:t>
    </dgm:pt>
    <dgm:pt modelId="{52767DFD-A028-48DA-8485-DF9AAE0C284E}" type="parTrans" cxnId="{BA0DEEFE-334C-4AD3-8034-34A40C3114D3}">
      <dgm:prSet/>
      <dgm:spPr/>
      <dgm:t>
        <a:bodyPr/>
        <a:lstStyle/>
        <a:p>
          <a:endParaRPr lang="en-US"/>
        </a:p>
      </dgm:t>
    </dgm:pt>
    <dgm:pt modelId="{B8CFCCD0-9D72-4481-A20B-6DFAE734E0C1}" type="sibTrans" cxnId="{BA0DEEFE-334C-4AD3-8034-34A40C3114D3}">
      <dgm:prSet/>
      <dgm:spPr/>
      <dgm:t>
        <a:bodyPr/>
        <a:lstStyle/>
        <a:p>
          <a:endParaRPr lang="en-US"/>
        </a:p>
      </dgm:t>
    </dgm:pt>
    <dgm:pt modelId="{5444CB5C-CC0D-42EB-90D3-4334229468EC}">
      <dgm:prSet phldrT="[Text]"/>
      <dgm:spPr/>
      <dgm:t>
        <a:bodyPr/>
        <a:lstStyle/>
        <a:p>
          <a:r>
            <a:rPr lang="en-US"/>
            <a:t>Phòng tổng hợp</a:t>
          </a:r>
        </a:p>
      </dgm:t>
    </dgm:pt>
    <dgm:pt modelId="{73DAF11F-F658-4BC0-87F8-ACB68DCCCD9A}" type="parTrans" cxnId="{5AA0F84E-BC31-4D08-86AD-5935AAE0057C}">
      <dgm:prSet/>
      <dgm:spPr/>
      <dgm:t>
        <a:bodyPr/>
        <a:lstStyle/>
        <a:p>
          <a:endParaRPr lang="en-US"/>
        </a:p>
      </dgm:t>
    </dgm:pt>
    <dgm:pt modelId="{6F03E519-9863-4006-8866-A0DD3251542F}" type="sibTrans" cxnId="{5AA0F84E-BC31-4D08-86AD-5935AAE0057C}">
      <dgm:prSet/>
      <dgm:spPr/>
      <dgm:t>
        <a:bodyPr/>
        <a:lstStyle/>
        <a:p>
          <a:endParaRPr lang="en-US"/>
        </a:p>
      </dgm:t>
    </dgm:pt>
    <dgm:pt modelId="{1C0D72E5-7EC2-4C55-9017-3819707FF152}">
      <dgm:prSet phldrT="[Text]"/>
      <dgm:spPr/>
      <dgm:t>
        <a:bodyPr/>
        <a:lstStyle/>
        <a:p>
          <a:r>
            <a:rPr lang="en-US"/>
            <a:t>Phòng kế toán</a:t>
          </a:r>
        </a:p>
      </dgm:t>
    </dgm:pt>
    <dgm:pt modelId="{3EC39DCE-F341-47F8-A9F9-37754CA02433}" type="parTrans" cxnId="{230AF1A7-61A6-45D3-BA8B-8B1F9F554FE6}">
      <dgm:prSet/>
      <dgm:spPr/>
      <dgm:t>
        <a:bodyPr/>
        <a:lstStyle/>
        <a:p>
          <a:endParaRPr lang="en-US"/>
        </a:p>
      </dgm:t>
    </dgm:pt>
    <dgm:pt modelId="{AADDC065-0C8C-49CE-8E9D-7611A37DB769}" type="sibTrans" cxnId="{230AF1A7-61A6-45D3-BA8B-8B1F9F554FE6}">
      <dgm:prSet/>
      <dgm:spPr/>
      <dgm:t>
        <a:bodyPr/>
        <a:lstStyle/>
        <a:p>
          <a:endParaRPr lang="en-US"/>
        </a:p>
      </dgm:t>
    </dgm:pt>
    <dgm:pt modelId="{A2748D4C-75EA-46B9-A4F6-3186C04AA201}">
      <dgm:prSet phldrT="[Text]"/>
      <dgm:spPr/>
      <dgm:t>
        <a:bodyPr/>
        <a:lstStyle/>
        <a:p>
          <a:r>
            <a:rPr lang="en-US"/>
            <a:t>Phòng kinh doanh</a:t>
          </a:r>
        </a:p>
      </dgm:t>
    </dgm:pt>
    <dgm:pt modelId="{41D69B1D-7575-4E4A-A044-DBE0BB4EA4DC}" type="parTrans" cxnId="{6FF542AD-75B7-4904-9F41-B109E0F094F9}">
      <dgm:prSet/>
      <dgm:spPr/>
      <dgm:t>
        <a:bodyPr/>
        <a:lstStyle/>
        <a:p>
          <a:endParaRPr lang="en-US"/>
        </a:p>
      </dgm:t>
    </dgm:pt>
    <dgm:pt modelId="{9A04D96D-5B28-4616-BBAA-67362985FE0C}" type="sibTrans" cxnId="{6FF542AD-75B7-4904-9F41-B109E0F094F9}">
      <dgm:prSet/>
      <dgm:spPr/>
      <dgm:t>
        <a:bodyPr/>
        <a:lstStyle/>
        <a:p>
          <a:endParaRPr lang="en-US"/>
        </a:p>
      </dgm:t>
    </dgm:pt>
    <dgm:pt modelId="{06D3E76D-5784-452B-B3F1-BBE09541D110}" type="pres">
      <dgm:prSet presAssocID="{D8307B39-371E-4F6C-B566-8C95DB34811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3107E12-5549-4C4E-86B7-9584D1D854E1}" type="pres">
      <dgm:prSet presAssocID="{0EB0A7A8-9B81-4C0F-AC2C-6EFFA6730103}" presName="root1" presStyleCnt="0"/>
      <dgm:spPr/>
    </dgm:pt>
    <dgm:pt modelId="{982A5967-90E7-4F13-B6FC-39BCC603BEC0}" type="pres">
      <dgm:prSet presAssocID="{0EB0A7A8-9B81-4C0F-AC2C-6EFFA6730103}" presName="LevelOneTextNode" presStyleLbl="node0" presStyleIdx="0" presStyleCnt="1">
        <dgm:presLayoutVars>
          <dgm:chPref val="3"/>
        </dgm:presLayoutVars>
      </dgm:prSet>
      <dgm:spPr/>
    </dgm:pt>
    <dgm:pt modelId="{1676C039-B709-4AA9-B779-79C4A71BD545}" type="pres">
      <dgm:prSet presAssocID="{0EB0A7A8-9B81-4C0F-AC2C-6EFFA6730103}" presName="level2hierChild" presStyleCnt="0"/>
      <dgm:spPr/>
    </dgm:pt>
    <dgm:pt modelId="{99610A91-33ED-4322-859B-FA995400FF21}" type="pres">
      <dgm:prSet presAssocID="{6E9B57A6-F8E5-4A63-BC04-0457231AEA57}" presName="conn2-1" presStyleLbl="parChTrans1D2" presStyleIdx="0" presStyleCnt="5"/>
      <dgm:spPr/>
    </dgm:pt>
    <dgm:pt modelId="{747DF165-9D89-4D9E-ABEB-F6E69136DB9C}" type="pres">
      <dgm:prSet presAssocID="{6E9B57A6-F8E5-4A63-BC04-0457231AEA57}" presName="connTx" presStyleLbl="parChTrans1D2" presStyleIdx="0" presStyleCnt="5"/>
      <dgm:spPr/>
    </dgm:pt>
    <dgm:pt modelId="{8B8787A8-656E-4385-8D56-49FACCE3002B}" type="pres">
      <dgm:prSet presAssocID="{B517C8F1-FB35-4771-9574-1032AA942325}" presName="root2" presStyleCnt="0"/>
      <dgm:spPr/>
    </dgm:pt>
    <dgm:pt modelId="{990948B6-E30A-4AA8-B1E3-3FE134E7351F}" type="pres">
      <dgm:prSet presAssocID="{B517C8F1-FB35-4771-9574-1032AA942325}" presName="LevelTwoTextNode" presStyleLbl="node2" presStyleIdx="0" presStyleCnt="5">
        <dgm:presLayoutVars>
          <dgm:chPref val="3"/>
        </dgm:presLayoutVars>
      </dgm:prSet>
      <dgm:spPr/>
    </dgm:pt>
    <dgm:pt modelId="{245E774F-01DB-4142-AEDF-EF36F9B72FF9}" type="pres">
      <dgm:prSet presAssocID="{B517C8F1-FB35-4771-9574-1032AA942325}" presName="level3hierChild" presStyleCnt="0"/>
      <dgm:spPr/>
    </dgm:pt>
    <dgm:pt modelId="{FEC35B32-2FB2-478C-B8C8-8B2F902BB1AF}" type="pres">
      <dgm:prSet presAssocID="{52767DFD-A028-48DA-8485-DF9AAE0C284E}" presName="conn2-1" presStyleLbl="parChTrans1D2" presStyleIdx="1" presStyleCnt="5"/>
      <dgm:spPr/>
    </dgm:pt>
    <dgm:pt modelId="{330BFC93-D306-43DC-956B-CD303B1499B1}" type="pres">
      <dgm:prSet presAssocID="{52767DFD-A028-48DA-8485-DF9AAE0C284E}" presName="connTx" presStyleLbl="parChTrans1D2" presStyleIdx="1" presStyleCnt="5"/>
      <dgm:spPr/>
    </dgm:pt>
    <dgm:pt modelId="{AA0BB7BE-C77C-4DFD-8910-49C84202AE00}" type="pres">
      <dgm:prSet presAssocID="{830B2C5E-5308-412B-A857-23152E24B87D}" presName="root2" presStyleCnt="0"/>
      <dgm:spPr/>
    </dgm:pt>
    <dgm:pt modelId="{047FD3E8-D7C8-4434-834B-4F100245A94E}" type="pres">
      <dgm:prSet presAssocID="{830B2C5E-5308-412B-A857-23152E24B87D}" presName="LevelTwoTextNode" presStyleLbl="node2" presStyleIdx="1" presStyleCnt="5">
        <dgm:presLayoutVars>
          <dgm:chPref val="3"/>
        </dgm:presLayoutVars>
      </dgm:prSet>
      <dgm:spPr/>
    </dgm:pt>
    <dgm:pt modelId="{7176FF7B-6AD1-49B1-BBBF-C7321B74F9CF}" type="pres">
      <dgm:prSet presAssocID="{830B2C5E-5308-412B-A857-23152E24B87D}" presName="level3hierChild" presStyleCnt="0"/>
      <dgm:spPr/>
    </dgm:pt>
    <dgm:pt modelId="{7397E149-46A1-4480-A541-04EBEEFBCC44}" type="pres">
      <dgm:prSet presAssocID="{73DAF11F-F658-4BC0-87F8-ACB68DCCCD9A}" presName="conn2-1" presStyleLbl="parChTrans1D2" presStyleIdx="2" presStyleCnt="5"/>
      <dgm:spPr/>
    </dgm:pt>
    <dgm:pt modelId="{BF47571C-BE95-4EBA-9A50-C75574106296}" type="pres">
      <dgm:prSet presAssocID="{73DAF11F-F658-4BC0-87F8-ACB68DCCCD9A}" presName="connTx" presStyleLbl="parChTrans1D2" presStyleIdx="2" presStyleCnt="5"/>
      <dgm:spPr/>
    </dgm:pt>
    <dgm:pt modelId="{87938F1A-CB5F-4148-A7DE-C6A547CC36C7}" type="pres">
      <dgm:prSet presAssocID="{5444CB5C-CC0D-42EB-90D3-4334229468EC}" presName="root2" presStyleCnt="0"/>
      <dgm:spPr/>
    </dgm:pt>
    <dgm:pt modelId="{1CE8E431-F27E-48DB-9DDD-1E4958A59C03}" type="pres">
      <dgm:prSet presAssocID="{5444CB5C-CC0D-42EB-90D3-4334229468EC}" presName="LevelTwoTextNode" presStyleLbl="node2" presStyleIdx="2" presStyleCnt="5">
        <dgm:presLayoutVars>
          <dgm:chPref val="3"/>
        </dgm:presLayoutVars>
      </dgm:prSet>
      <dgm:spPr/>
    </dgm:pt>
    <dgm:pt modelId="{FCACD84C-5732-4735-B607-E5E6489EC89A}" type="pres">
      <dgm:prSet presAssocID="{5444CB5C-CC0D-42EB-90D3-4334229468EC}" presName="level3hierChild" presStyleCnt="0"/>
      <dgm:spPr/>
    </dgm:pt>
    <dgm:pt modelId="{3F96FAFB-E06B-4A6F-9349-24F61BDA3AFB}" type="pres">
      <dgm:prSet presAssocID="{3EC39DCE-F341-47F8-A9F9-37754CA02433}" presName="conn2-1" presStyleLbl="parChTrans1D2" presStyleIdx="3" presStyleCnt="5"/>
      <dgm:spPr/>
    </dgm:pt>
    <dgm:pt modelId="{7F380226-AF53-4F39-9CCC-FC9D455785CE}" type="pres">
      <dgm:prSet presAssocID="{3EC39DCE-F341-47F8-A9F9-37754CA02433}" presName="connTx" presStyleLbl="parChTrans1D2" presStyleIdx="3" presStyleCnt="5"/>
      <dgm:spPr/>
    </dgm:pt>
    <dgm:pt modelId="{B3A69481-30F0-4BF0-8928-DE197555236F}" type="pres">
      <dgm:prSet presAssocID="{1C0D72E5-7EC2-4C55-9017-3819707FF152}" presName="root2" presStyleCnt="0"/>
      <dgm:spPr/>
    </dgm:pt>
    <dgm:pt modelId="{4F51725A-5689-443B-A3FD-79E77A6D3495}" type="pres">
      <dgm:prSet presAssocID="{1C0D72E5-7EC2-4C55-9017-3819707FF152}" presName="LevelTwoTextNode" presStyleLbl="node2" presStyleIdx="3" presStyleCnt="5">
        <dgm:presLayoutVars>
          <dgm:chPref val="3"/>
        </dgm:presLayoutVars>
      </dgm:prSet>
      <dgm:spPr/>
    </dgm:pt>
    <dgm:pt modelId="{D64967EF-96A9-40C9-91B0-E66133FC27A7}" type="pres">
      <dgm:prSet presAssocID="{1C0D72E5-7EC2-4C55-9017-3819707FF152}" presName="level3hierChild" presStyleCnt="0"/>
      <dgm:spPr/>
    </dgm:pt>
    <dgm:pt modelId="{40F96E24-5019-4A24-9F02-313CC5883FC1}" type="pres">
      <dgm:prSet presAssocID="{41D69B1D-7575-4E4A-A044-DBE0BB4EA4DC}" presName="conn2-1" presStyleLbl="parChTrans1D2" presStyleIdx="4" presStyleCnt="5"/>
      <dgm:spPr/>
    </dgm:pt>
    <dgm:pt modelId="{83EFF2FE-1320-4BF4-A989-4ABAAE43A720}" type="pres">
      <dgm:prSet presAssocID="{41D69B1D-7575-4E4A-A044-DBE0BB4EA4DC}" presName="connTx" presStyleLbl="parChTrans1D2" presStyleIdx="4" presStyleCnt="5"/>
      <dgm:spPr/>
    </dgm:pt>
    <dgm:pt modelId="{5DF0CAF2-C014-4201-9518-D34816A13344}" type="pres">
      <dgm:prSet presAssocID="{A2748D4C-75EA-46B9-A4F6-3186C04AA201}" presName="root2" presStyleCnt="0"/>
      <dgm:spPr/>
    </dgm:pt>
    <dgm:pt modelId="{B762B898-8347-4486-8BE6-154072955218}" type="pres">
      <dgm:prSet presAssocID="{A2748D4C-75EA-46B9-A4F6-3186C04AA201}" presName="LevelTwoTextNode" presStyleLbl="node2" presStyleIdx="4" presStyleCnt="5">
        <dgm:presLayoutVars>
          <dgm:chPref val="3"/>
        </dgm:presLayoutVars>
      </dgm:prSet>
      <dgm:spPr/>
    </dgm:pt>
    <dgm:pt modelId="{E6B5CFB3-EB6A-4C73-B162-5444FA91CA96}" type="pres">
      <dgm:prSet presAssocID="{A2748D4C-75EA-46B9-A4F6-3186C04AA201}" presName="level3hierChild" presStyleCnt="0"/>
      <dgm:spPr/>
    </dgm:pt>
  </dgm:ptLst>
  <dgm:cxnLst>
    <dgm:cxn modelId="{21971121-7B79-4D6C-B757-622332800510}" type="presOf" srcId="{3EC39DCE-F341-47F8-A9F9-37754CA02433}" destId="{7F380226-AF53-4F39-9CCC-FC9D455785CE}" srcOrd="1" destOrd="0" presId="urn:microsoft.com/office/officeart/2005/8/layout/hierarchy2"/>
    <dgm:cxn modelId="{8D27C524-DD29-469A-A192-C39461DA3C96}" type="presOf" srcId="{1C0D72E5-7EC2-4C55-9017-3819707FF152}" destId="{4F51725A-5689-443B-A3FD-79E77A6D3495}" srcOrd="0" destOrd="0" presId="urn:microsoft.com/office/officeart/2005/8/layout/hierarchy2"/>
    <dgm:cxn modelId="{3BF96126-57D5-441E-AE09-AA34527FAB84}" type="presOf" srcId="{41D69B1D-7575-4E4A-A044-DBE0BB4EA4DC}" destId="{40F96E24-5019-4A24-9F02-313CC5883FC1}" srcOrd="0" destOrd="0" presId="urn:microsoft.com/office/officeart/2005/8/layout/hierarchy2"/>
    <dgm:cxn modelId="{92D95832-E9FB-4549-A447-402F8C4AF481}" type="presOf" srcId="{6E9B57A6-F8E5-4A63-BC04-0457231AEA57}" destId="{99610A91-33ED-4322-859B-FA995400FF21}" srcOrd="0" destOrd="0" presId="urn:microsoft.com/office/officeart/2005/8/layout/hierarchy2"/>
    <dgm:cxn modelId="{5C4EAD3C-99BE-4EB5-A8B9-545DB9361E94}" type="presOf" srcId="{73DAF11F-F658-4BC0-87F8-ACB68DCCCD9A}" destId="{7397E149-46A1-4480-A541-04EBEEFBCC44}" srcOrd="0" destOrd="0" presId="urn:microsoft.com/office/officeart/2005/8/layout/hierarchy2"/>
    <dgm:cxn modelId="{572FF45F-677A-4A51-8DDD-8F29E4EA9226}" type="presOf" srcId="{0EB0A7A8-9B81-4C0F-AC2C-6EFFA6730103}" destId="{982A5967-90E7-4F13-B6FC-39BCC603BEC0}" srcOrd="0" destOrd="0" presId="urn:microsoft.com/office/officeart/2005/8/layout/hierarchy2"/>
    <dgm:cxn modelId="{5AA0F84E-BC31-4D08-86AD-5935AAE0057C}" srcId="{0EB0A7A8-9B81-4C0F-AC2C-6EFFA6730103}" destId="{5444CB5C-CC0D-42EB-90D3-4334229468EC}" srcOrd="2" destOrd="0" parTransId="{73DAF11F-F658-4BC0-87F8-ACB68DCCCD9A}" sibTransId="{6F03E519-9863-4006-8866-A0DD3251542F}"/>
    <dgm:cxn modelId="{0EBA676F-773E-47E6-9DE4-F684D859C98E}" type="presOf" srcId="{52767DFD-A028-48DA-8485-DF9AAE0C284E}" destId="{330BFC93-D306-43DC-956B-CD303B1499B1}" srcOrd="1" destOrd="0" presId="urn:microsoft.com/office/officeart/2005/8/layout/hierarchy2"/>
    <dgm:cxn modelId="{F911AB71-6D8F-469F-88A7-3F836DDCB053}" srcId="{0EB0A7A8-9B81-4C0F-AC2C-6EFFA6730103}" destId="{B517C8F1-FB35-4771-9574-1032AA942325}" srcOrd="0" destOrd="0" parTransId="{6E9B57A6-F8E5-4A63-BC04-0457231AEA57}" sibTransId="{9FB44BC1-964B-47C1-B014-4D204E122099}"/>
    <dgm:cxn modelId="{5C6AD455-099D-4007-B710-4687318B91E9}" type="presOf" srcId="{73DAF11F-F658-4BC0-87F8-ACB68DCCCD9A}" destId="{BF47571C-BE95-4EBA-9A50-C75574106296}" srcOrd="1" destOrd="0" presId="urn:microsoft.com/office/officeart/2005/8/layout/hierarchy2"/>
    <dgm:cxn modelId="{DFA96178-5444-4B43-9B44-0DD9CE07FEEA}" type="presOf" srcId="{41D69B1D-7575-4E4A-A044-DBE0BB4EA4DC}" destId="{83EFF2FE-1320-4BF4-A989-4ABAAE43A720}" srcOrd="1" destOrd="0" presId="urn:microsoft.com/office/officeart/2005/8/layout/hierarchy2"/>
    <dgm:cxn modelId="{E549427B-A6B9-4BD2-B743-CB531F6E6973}" type="presOf" srcId="{6E9B57A6-F8E5-4A63-BC04-0457231AEA57}" destId="{747DF165-9D89-4D9E-ABEB-F6E69136DB9C}" srcOrd="1" destOrd="0" presId="urn:microsoft.com/office/officeart/2005/8/layout/hierarchy2"/>
    <dgm:cxn modelId="{6610EF83-A16E-4548-A899-C8CEFC7DB4B5}" srcId="{D8307B39-371E-4F6C-B566-8C95DB34811F}" destId="{0EB0A7A8-9B81-4C0F-AC2C-6EFFA6730103}" srcOrd="0" destOrd="0" parTransId="{54C711DB-243E-4FCF-BA5E-446E953C3648}" sibTransId="{C43212EC-9B2D-48A6-A8CA-D2B6E23FE141}"/>
    <dgm:cxn modelId="{E2E4DB98-213E-49F6-BC34-E27EC6F255A1}" type="presOf" srcId="{D8307B39-371E-4F6C-B566-8C95DB34811F}" destId="{06D3E76D-5784-452B-B3F1-BBE09541D110}" srcOrd="0" destOrd="0" presId="urn:microsoft.com/office/officeart/2005/8/layout/hierarchy2"/>
    <dgm:cxn modelId="{CAB3B59A-9682-485E-9ADA-CFD716FA469C}" type="presOf" srcId="{5444CB5C-CC0D-42EB-90D3-4334229468EC}" destId="{1CE8E431-F27E-48DB-9DDD-1E4958A59C03}" srcOrd="0" destOrd="0" presId="urn:microsoft.com/office/officeart/2005/8/layout/hierarchy2"/>
    <dgm:cxn modelId="{230AF1A7-61A6-45D3-BA8B-8B1F9F554FE6}" srcId="{0EB0A7A8-9B81-4C0F-AC2C-6EFFA6730103}" destId="{1C0D72E5-7EC2-4C55-9017-3819707FF152}" srcOrd="3" destOrd="0" parTransId="{3EC39DCE-F341-47F8-A9F9-37754CA02433}" sibTransId="{AADDC065-0C8C-49CE-8E9D-7611A37DB769}"/>
    <dgm:cxn modelId="{A3C046A9-A79E-436E-8F49-2D7C20DD1369}" type="presOf" srcId="{830B2C5E-5308-412B-A857-23152E24B87D}" destId="{047FD3E8-D7C8-4434-834B-4F100245A94E}" srcOrd="0" destOrd="0" presId="urn:microsoft.com/office/officeart/2005/8/layout/hierarchy2"/>
    <dgm:cxn modelId="{6FF542AD-75B7-4904-9F41-B109E0F094F9}" srcId="{0EB0A7A8-9B81-4C0F-AC2C-6EFFA6730103}" destId="{A2748D4C-75EA-46B9-A4F6-3186C04AA201}" srcOrd="4" destOrd="0" parTransId="{41D69B1D-7575-4E4A-A044-DBE0BB4EA4DC}" sibTransId="{9A04D96D-5B28-4616-BBAA-67362985FE0C}"/>
    <dgm:cxn modelId="{538278AE-DED0-412A-ACA4-348A17A11481}" type="presOf" srcId="{3EC39DCE-F341-47F8-A9F9-37754CA02433}" destId="{3F96FAFB-E06B-4A6F-9349-24F61BDA3AFB}" srcOrd="0" destOrd="0" presId="urn:microsoft.com/office/officeart/2005/8/layout/hierarchy2"/>
    <dgm:cxn modelId="{1BC3E7C2-5A4A-40C9-BE90-AD15C01B22CF}" type="presOf" srcId="{A2748D4C-75EA-46B9-A4F6-3186C04AA201}" destId="{B762B898-8347-4486-8BE6-154072955218}" srcOrd="0" destOrd="0" presId="urn:microsoft.com/office/officeart/2005/8/layout/hierarchy2"/>
    <dgm:cxn modelId="{68E3AFCB-4D8C-41CE-BDD0-273579338DB0}" type="presOf" srcId="{B517C8F1-FB35-4771-9574-1032AA942325}" destId="{990948B6-E30A-4AA8-B1E3-3FE134E7351F}" srcOrd="0" destOrd="0" presId="urn:microsoft.com/office/officeart/2005/8/layout/hierarchy2"/>
    <dgm:cxn modelId="{4A045DF2-FB3D-4D45-A97E-17BC24CF6430}" type="presOf" srcId="{52767DFD-A028-48DA-8485-DF9AAE0C284E}" destId="{FEC35B32-2FB2-478C-B8C8-8B2F902BB1AF}" srcOrd="0" destOrd="0" presId="urn:microsoft.com/office/officeart/2005/8/layout/hierarchy2"/>
    <dgm:cxn modelId="{BA0DEEFE-334C-4AD3-8034-34A40C3114D3}" srcId="{0EB0A7A8-9B81-4C0F-AC2C-6EFFA6730103}" destId="{830B2C5E-5308-412B-A857-23152E24B87D}" srcOrd="1" destOrd="0" parTransId="{52767DFD-A028-48DA-8485-DF9AAE0C284E}" sibTransId="{B8CFCCD0-9D72-4481-A20B-6DFAE734E0C1}"/>
    <dgm:cxn modelId="{AC50BD98-D5DF-494D-95E5-51E175E06E4C}" type="presParOf" srcId="{06D3E76D-5784-452B-B3F1-BBE09541D110}" destId="{43107E12-5549-4C4E-86B7-9584D1D854E1}" srcOrd="0" destOrd="0" presId="urn:microsoft.com/office/officeart/2005/8/layout/hierarchy2"/>
    <dgm:cxn modelId="{1BA5EFDE-57D9-494E-B917-A330D702C4A8}" type="presParOf" srcId="{43107E12-5549-4C4E-86B7-9584D1D854E1}" destId="{982A5967-90E7-4F13-B6FC-39BCC603BEC0}" srcOrd="0" destOrd="0" presId="urn:microsoft.com/office/officeart/2005/8/layout/hierarchy2"/>
    <dgm:cxn modelId="{57D9B212-0001-4545-83F3-BED6527F2DBA}" type="presParOf" srcId="{43107E12-5549-4C4E-86B7-9584D1D854E1}" destId="{1676C039-B709-4AA9-B779-79C4A71BD545}" srcOrd="1" destOrd="0" presId="urn:microsoft.com/office/officeart/2005/8/layout/hierarchy2"/>
    <dgm:cxn modelId="{CF8E514D-43D0-4EA3-82CF-91DBAC5ABC86}" type="presParOf" srcId="{1676C039-B709-4AA9-B779-79C4A71BD545}" destId="{99610A91-33ED-4322-859B-FA995400FF21}" srcOrd="0" destOrd="0" presId="urn:microsoft.com/office/officeart/2005/8/layout/hierarchy2"/>
    <dgm:cxn modelId="{3B0173CD-857A-4A1D-82A7-E1214C894ABB}" type="presParOf" srcId="{99610A91-33ED-4322-859B-FA995400FF21}" destId="{747DF165-9D89-4D9E-ABEB-F6E69136DB9C}" srcOrd="0" destOrd="0" presId="urn:microsoft.com/office/officeart/2005/8/layout/hierarchy2"/>
    <dgm:cxn modelId="{084FF98D-3D80-4B64-A48F-D78B197DEC7A}" type="presParOf" srcId="{1676C039-B709-4AA9-B779-79C4A71BD545}" destId="{8B8787A8-656E-4385-8D56-49FACCE3002B}" srcOrd="1" destOrd="0" presId="urn:microsoft.com/office/officeart/2005/8/layout/hierarchy2"/>
    <dgm:cxn modelId="{6FE6D84E-DCA9-466A-8113-3DF75EABA8E6}" type="presParOf" srcId="{8B8787A8-656E-4385-8D56-49FACCE3002B}" destId="{990948B6-E30A-4AA8-B1E3-3FE134E7351F}" srcOrd="0" destOrd="0" presId="urn:microsoft.com/office/officeart/2005/8/layout/hierarchy2"/>
    <dgm:cxn modelId="{E955FCA4-20F6-4BAA-9A28-B1B6364415DF}" type="presParOf" srcId="{8B8787A8-656E-4385-8D56-49FACCE3002B}" destId="{245E774F-01DB-4142-AEDF-EF36F9B72FF9}" srcOrd="1" destOrd="0" presId="urn:microsoft.com/office/officeart/2005/8/layout/hierarchy2"/>
    <dgm:cxn modelId="{98734415-440F-45F9-8B1D-A822B3B597DE}" type="presParOf" srcId="{1676C039-B709-4AA9-B779-79C4A71BD545}" destId="{FEC35B32-2FB2-478C-B8C8-8B2F902BB1AF}" srcOrd="2" destOrd="0" presId="urn:microsoft.com/office/officeart/2005/8/layout/hierarchy2"/>
    <dgm:cxn modelId="{B74B5352-9E1C-4719-AA32-2F1130622B60}" type="presParOf" srcId="{FEC35B32-2FB2-478C-B8C8-8B2F902BB1AF}" destId="{330BFC93-D306-43DC-956B-CD303B1499B1}" srcOrd="0" destOrd="0" presId="urn:microsoft.com/office/officeart/2005/8/layout/hierarchy2"/>
    <dgm:cxn modelId="{D1A98B95-54D8-41CC-8CB7-989506E65DA4}" type="presParOf" srcId="{1676C039-B709-4AA9-B779-79C4A71BD545}" destId="{AA0BB7BE-C77C-4DFD-8910-49C84202AE00}" srcOrd="3" destOrd="0" presId="urn:microsoft.com/office/officeart/2005/8/layout/hierarchy2"/>
    <dgm:cxn modelId="{434F7446-7DF1-497D-98C2-1400E5777829}" type="presParOf" srcId="{AA0BB7BE-C77C-4DFD-8910-49C84202AE00}" destId="{047FD3E8-D7C8-4434-834B-4F100245A94E}" srcOrd="0" destOrd="0" presId="urn:microsoft.com/office/officeart/2005/8/layout/hierarchy2"/>
    <dgm:cxn modelId="{916C599A-3EA6-47BC-9278-0B00F9DA44DC}" type="presParOf" srcId="{AA0BB7BE-C77C-4DFD-8910-49C84202AE00}" destId="{7176FF7B-6AD1-49B1-BBBF-C7321B74F9CF}" srcOrd="1" destOrd="0" presId="urn:microsoft.com/office/officeart/2005/8/layout/hierarchy2"/>
    <dgm:cxn modelId="{1444D17B-310F-4DC5-B8FE-876E4FA47627}" type="presParOf" srcId="{1676C039-B709-4AA9-B779-79C4A71BD545}" destId="{7397E149-46A1-4480-A541-04EBEEFBCC44}" srcOrd="4" destOrd="0" presId="urn:microsoft.com/office/officeart/2005/8/layout/hierarchy2"/>
    <dgm:cxn modelId="{A7A2E54D-2F4F-4FAA-BBCD-1236AFBFC2B6}" type="presParOf" srcId="{7397E149-46A1-4480-A541-04EBEEFBCC44}" destId="{BF47571C-BE95-4EBA-9A50-C75574106296}" srcOrd="0" destOrd="0" presId="urn:microsoft.com/office/officeart/2005/8/layout/hierarchy2"/>
    <dgm:cxn modelId="{657C7161-D157-41D8-872D-905DA27D838B}" type="presParOf" srcId="{1676C039-B709-4AA9-B779-79C4A71BD545}" destId="{87938F1A-CB5F-4148-A7DE-C6A547CC36C7}" srcOrd="5" destOrd="0" presId="urn:microsoft.com/office/officeart/2005/8/layout/hierarchy2"/>
    <dgm:cxn modelId="{ADAFBA73-12F9-4D98-9D87-21C58D1D4024}" type="presParOf" srcId="{87938F1A-CB5F-4148-A7DE-C6A547CC36C7}" destId="{1CE8E431-F27E-48DB-9DDD-1E4958A59C03}" srcOrd="0" destOrd="0" presId="urn:microsoft.com/office/officeart/2005/8/layout/hierarchy2"/>
    <dgm:cxn modelId="{125A785A-26FD-4879-A17F-DED74F1DD484}" type="presParOf" srcId="{87938F1A-CB5F-4148-A7DE-C6A547CC36C7}" destId="{FCACD84C-5732-4735-B607-E5E6489EC89A}" srcOrd="1" destOrd="0" presId="urn:microsoft.com/office/officeart/2005/8/layout/hierarchy2"/>
    <dgm:cxn modelId="{6F43FA2D-E3C7-43FB-A466-C751FBA43B67}" type="presParOf" srcId="{1676C039-B709-4AA9-B779-79C4A71BD545}" destId="{3F96FAFB-E06B-4A6F-9349-24F61BDA3AFB}" srcOrd="6" destOrd="0" presId="urn:microsoft.com/office/officeart/2005/8/layout/hierarchy2"/>
    <dgm:cxn modelId="{3A895B51-681F-4CBC-BCC2-3A135440C77A}" type="presParOf" srcId="{3F96FAFB-E06B-4A6F-9349-24F61BDA3AFB}" destId="{7F380226-AF53-4F39-9CCC-FC9D455785CE}" srcOrd="0" destOrd="0" presId="urn:microsoft.com/office/officeart/2005/8/layout/hierarchy2"/>
    <dgm:cxn modelId="{26C94EDA-D729-4387-9A79-B70351BE1A72}" type="presParOf" srcId="{1676C039-B709-4AA9-B779-79C4A71BD545}" destId="{B3A69481-30F0-4BF0-8928-DE197555236F}" srcOrd="7" destOrd="0" presId="urn:microsoft.com/office/officeart/2005/8/layout/hierarchy2"/>
    <dgm:cxn modelId="{348FD27A-6464-48FF-B3FA-0F8405DE9786}" type="presParOf" srcId="{B3A69481-30F0-4BF0-8928-DE197555236F}" destId="{4F51725A-5689-443B-A3FD-79E77A6D3495}" srcOrd="0" destOrd="0" presId="urn:microsoft.com/office/officeart/2005/8/layout/hierarchy2"/>
    <dgm:cxn modelId="{C35FE7F9-5169-40C6-B16A-B3F3A6665DEB}" type="presParOf" srcId="{B3A69481-30F0-4BF0-8928-DE197555236F}" destId="{D64967EF-96A9-40C9-91B0-E66133FC27A7}" srcOrd="1" destOrd="0" presId="urn:microsoft.com/office/officeart/2005/8/layout/hierarchy2"/>
    <dgm:cxn modelId="{E150BFA1-08BB-4C2A-AE52-F04D2923CCE2}" type="presParOf" srcId="{1676C039-B709-4AA9-B779-79C4A71BD545}" destId="{40F96E24-5019-4A24-9F02-313CC5883FC1}" srcOrd="8" destOrd="0" presId="urn:microsoft.com/office/officeart/2005/8/layout/hierarchy2"/>
    <dgm:cxn modelId="{4BBEA89E-D3B3-4BC3-94EA-02429BE5C5E5}" type="presParOf" srcId="{40F96E24-5019-4A24-9F02-313CC5883FC1}" destId="{83EFF2FE-1320-4BF4-A989-4ABAAE43A720}" srcOrd="0" destOrd="0" presId="urn:microsoft.com/office/officeart/2005/8/layout/hierarchy2"/>
    <dgm:cxn modelId="{874A75E6-BC6D-4558-9A42-767974BBDA47}" type="presParOf" srcId="{1676C039-B709-4AA9-B779-79C4A71BD545}" destId="{5DF0CAF2-C014-4201-9518-D34816A13344}" srcOrd="9" destOrd="0" presId="urn:microsoft.com/office/officeart/2005/8/layout/hierarchy2"/>
    <dgm:cxn modelId="{D1DF679E-DF1C-44E2-BD5C-E7B1AEA6FC79}" type="presParOf" srcId="{5DF0CAF2-C014-4201-9518-D34816A13344}" destId="{B762B898-8347-4486-8BE6-154072955218}" srcOrd="0" destOrd="0" presId="urn:microsoft.com/office/officeart/2005/8/layout/hierarchy2"/>
    <dgm:cxn modelId="{55E41597-B972-4B65-9C31-827410C2F135}" type="presParOf" srcId="{5DF0CAF2-C014-4201-9518-D34816A13344}" destId="{E6B5CFB3-EB6A-4C73-B162-5444FA91CA9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2A5967-90E7-4F13-B6FC-39BCC603BEC0}">
      <dsp:nvSpPr>
        <dsp:cNvPr id="0" name=""/>
        <dsp:cNvSpPr/>
      </dsp:nvSpPr>
      <dsp:spPr>
        <a:xfrm>
          <a:off x="1078333" y="1131987"/>
          <a:ext cx="983634" cy="4918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Hội đồng quản trị</a:t>
          </a:r>
        </a:p>
      </dsp:txBody>
      <dsp:txXfrm>
        <a:off x="1092738" y="1146392"/>
        <a:ext cx="954824" cy="463007"/>
      </dsp:txXfrm>
    </dsp:sp>
    <dsp:sp modelId="{99610A91-33ED-4322-859B-FA995400FF21}">
      <dsp:nvSpPr>
        <dsp:cNvPr id="0" name=""/>
        <dsp:cNvSpPr/>
      </dsp:nvSpPr>
      <dsp:spPr>
        <a:xfrm rot="17350740">
          <a:off x="1659868" y="796244"/>
          <a:ext cx="119765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197653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28753" y="782364"/>
        <a:ext cx="59882" cy="59882"/>
      </dsp:txXfrm>
    </dsp:sp>
    <dsp:sp modelId="{990948B6-E30A-4AA8-B1E3-3FE134E7351F}">
      <dsp:nvSpPr>
        <dsp:cNvPr id="0" name=""/>
        <dsp:cNvSpPr/>
      </dsp:nvSpPr>
      <dsp:spPr>
        <a:xfrm>
          <a:off x="2455421" y="807"/>
          <a:ext cx="983634" cy="4918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Giám đốc điều hành</a:t>
          </a:r>
        </a:p>
      </dsp:txBody>
      <dsp:txXfrm>
        <a:off x="2469826" y="15212"/>
        <a:ext cx="954824" cy="463007"/>
      </dsp:txXfrm>
    </dsp:sp>
    <dsp:sp modelId="{FEC35B32-2FB2-478C-B8C8-8B2F902BB1AF}">
      <dsp:nvSpPr>
        <dsp:cNvPr id="0" name=""/>
        <dsp:cNvSpPr/>
      </dsp:nvSpPr>
      <dsp:spPr>
        <a:xfrm rot="18289469">
          <a:off x="1914203" y="1079038"/>
          <a:ext cx="68898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88983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41470" y="1077876"/>
        <a:ext cx="34449" cy="34449"/>
      </dsp:txXfrm>
    </dsp:sp>
    <dsp:sp modelId="{047FD3E8-D7C8-4434-834B-4F100245A94E}">
      <dsp:nvSpPr>
        <dsp:cNvPr id="0" name=""/>
        <dsp:cNvSpPr/>
      </dsp:nvSpPr>
      <dsp:spPr>
        <a:xfrm>
          <a:off x="2455421" y="566397"/>
          <a:ext cx="983634" cy="4918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Giám đốc kinh doanh</a:t>
          </a:r>
        </a:p>
      </dsp:txBody>
      <dsp:txXfrm>
        <a:off x="2469826" y="580802"/>
        <a:ext cx="954824" cy="463007"/>
      </dsp:txXfrm>
    </dsp:sp>
    <dsp:sp modelId="{7397E149-46A1-4480-A541-04EBEEFBCC44}">
      <dsp:nvSpPr>
        <dsp:cNvPr id="0" name=""/>
        <dsp:cNvSpPr/>
      </dsp:nvSpPr>
      <dsp:spPr>
        <a:xfrm>
          <a:off x="2061968" y="1361833"/>
          <a:ext cx="39345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393453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48858" y="1368059"/>
        <a:ext cx="19672" cy="19672"/>
      </dsp:txXfrm>
    </dsp:sp>
    <dsp:sp modelId="{1CE8E431-F27E-48DB-9DDD-1E4958A59C03}">
      <dsp:nvSpPr>
        <dsp:cNvPr id="0" name=""/>
        <dsp:cNvSpPr/>
      </dsp:nvSpPr>
      <dsp:spPr>
        <a:xfrm>
          <a:off x="2455421" y="1131987"/>
          <a:ext cx="983634" cy="4918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Phòng tổng hợp</a:t>
          </a:r>
        </a:p>
      </dsp:txBody>
      <dsp:txXfrm>
        <a:off x="2469826" y="1146392"/>
        <a:ext cx="954824" cy="463007"/>
      </dsp:txXfrm>
    </dsp:sp>
    <dsp:sp modelId="{3F96FAFB-E06B-4A6F-9349-24F61BDA3AFB}">
      <dsp:nvSpPr>
        <dsp:cNvPr id="0" name=""/>
        <dsp:cNvSpPr/>
      </dsp:nvSpPr>
      <dsp:spPr>
        <a:xfrm rot="3310531">
          <a:off x="1914203" y="1644628"/>
          <a:ext cx="68898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88983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41470" y="1643466"/>
        <a:ext cx="34449" cy="34449"/>
      </dsp:txXfrm>
    </dsp:sp>
    <dsp:sp modelId="{4F51725A-5689-443B-A3FD-79E77A6D3495}">
      <dsp:nvSpPr>
        <dsp:cNvPr id="0" name=""/>
        <dsp:cNvSpPr/>
      </dsp:nvSpPr>
      <dsp:spPr>
        <a:xfrm>
          <a:off x="2455421" y="1697577"/>
          <a:ext cx="983634" cy="4918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Phòng kế toán</a:t>
          </a:r>
        </a:p>
      </dsp:txBody>
      <dsp:txXfrm>
        <a:off x="2469826" y="1711982"/>
        <a:ext cx="954824" cy="463007"/>
      </dsp:txXfrm>
    </dsp:sp>
    <dsp:sp modelId="{40F96E24-5019-4A24-9F02-313CC5883FC1}">
      <dsp:nvSpPr>
        <dsp:cNvPr id="0" name=""/>
        <dsp:cNvSpPr/>
      </dsp:nvSpPr>
      <dsp:spPr>
        <a:xfrm rot="4249260">
          <a:off x="1659868" y="1927423"/>
          <a:ext cx="1197653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197653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28753" y="1913544"/>
        <a:ext cx="59882" cy="59882"/>
      </dsp:txXfrm>
    </dsp:sp>
    <dsp:sp modelId="{B762B898-8347-4486-8BE6-154072955218}">
      <dsp:nvSpPr>
        <dsp:cNvPr id="0" name=""/>
        <dsp:cNvSpPr/>
      </dsp:nvSpPr>
      <dsp:spPr>
        <a:xfrm>
          <a:off x="2455421" y="2263167"/>
          <a:ext cx="983634" cy="49181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Phòng kinh doanh</a:t>
          </a:r>
        </a:p>
      </dsp:txBody>
      <dsp:txXfrm>
        <a:off x="2469826" y="2277572"/>
        <a:ext cx="954824" cy="4630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873D-646A-4AAB-9A95-4C013D17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DuLieuTho_DeChan_template.dotx</Template>
  <TotalTime>41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Quốc Huy</dc:creator>
  <cp:keywords/>
  <dc:description/>
  <cp:lastModifiedBy>2475102050142 - Lê Huỳnh Hải Long - 71K30CNOT05</cp:lastModifiedBy>
  <cp:revision>5</cp:revision>
  <dcterms:created xsi:type="dcterms:W3CDTF">2025-02-18T13:30:00Z</dcterms:created>
  <dcterms:modified xsi:type="dcterms:W3CDTF">2025-02-18T14:13:00Z</dcterms:modified>
</cp:coreProperties>
</file>